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D9ED6" w14:textId="742F66B5" w:rsidR="00205351" w:rsidRDefault="00C51F7E" w:rsidP="00C51F7E">
      <w:pPr>
        <w:pStyle w:val="Title"/>
      </w:pPr>
      <w:r>
        <w:t>Key Talent Placements – In a Company Guidelines</w:t>
      </w:r>
    </w:p>
    <w:p w14:paraId="3E3495B7" w14:textId="77777777" w:rsidR="007A0592" w:rsidRDefault="007A0592" w:rsidP="007A0592">
      <w:pPr>
        <w:pStyle w:val="Heading1"/>
      </w:pPr>
      <w:r>
        <w:t>Essentials</w:t>
      </w:r>
    </w:p>
    <w:p w14:paraId="02605A49" w14:textId="77777777" w:rsidR="007A0592" w:rsidRDefault="007A0592" w:rsidP="007A0592">
      <w:pPr>
        <w:pStyle w:val="Heading1"/>
      </w:pPr>
    </w:p>
    <w:p w14:paraId="45745CF7" w14:textId="77777777" w:rsidR="007A0592" w:rsidRPr="00F40880" w:rsidRDefault="007A0592" w:rsidP="007A0592">
      <w:pPr>
        <w:pStyle w:val="Heading1"/>
        <w:rPr>
          <w:sz w:val="20"/>
        </w:rPr>
      </w:pPr>
      <w:r w:rsidRPr="00F40880">
        <w:rPr>
          <w:sz w:val="20"/>
        </w:rPr>
        <w:t xml:space="preserve">About this program </w:t>
      </w:r>
    </w:p>
    <w:p w14:paraId="1C1F3D49" w14:textId="77777777" w:rsidR="007A0592" w:rsidRPr="00F40880" w:rsidRDefault="007A0592" w:rsidP="007A0592">
      <w:pPr>
        <w:pStyle w:val="ListBullet"/>
      </w:pPr>
      <w:r w:rsidRPr="00F40880">
        <w:t>The Key Talent Placements – In a Company program supports skills development for film, television, and games practitioners.</w:t>
      </w:r>
    </w:p>
    <w:p w14:paraId="757EE3EC" w14:textId="77777777" w:rsidR="007A0592" w:rsidRPr="00F40880" w:rsidRDefault="007A0592" w:rsidP="007A0592">
      <w:pPr>
        <w:pStyle w:val="ListBullet"/>
      </w:pPr>
      <w:r w:rsidRPr="00F40880">
        <w:t xml:space="preserve">Funding is available for established production and game development companies in the film, television and games sectors to engage </w:t>
      </w:r>
      <w:hyperlink r:id="rId11" w:anchor="early-career-practitioner">
        <w:r w:rsidRPr="00F40880">
          <w:t>early</w:t>
        </w:r>
      </w:hyperlink>
      <w:r w:rsidRPr="00F40880">
        <w:t xml:space="preserve"> to </w:t>
      </w:r>
      <w:hyperlink r:id="rId12" w:anchor="mid-career-practitioner">
        <w:r w:rsidRPr="00F40880">
          <w:t>mid-career</w:t>
        </w:r>
      </w:hyperlink>
      <w:r w:rsidRPr="00F40880">
        <w:t xml:space="preserve"> practitioners to undertake a paid </w:t>
      </w:r>
      <w:hyperlink r:id="rId13" w:anchor="placement">
        <w:r w:rsidRPr="00F40880">
          <w:t>placement</w:t>
        </w:r>
      </w:hyperlink>
      <w:r w:rsidRPr="00F40880">
        <w:t xml:space="preserve"> (generally for 6–12 months), providing the practitioner opportunity to gain valuable hands-on industry experience.</w:t>
      </w:r>
    </w:p>
    <w:p w14:paraId="1FFABCBD" w14:textId="77777777" w:rsidR="007A0592" w:rsidRPr="00F40880" w:rsidRDefault="007A0592" w:rsidP="007A0592">
      <w:pPr>
        <w:pStyle w:val="ListBullet"/>
      </w:pPr>
      <w:r w:rsidRPr="00F40880">
        <w:t>VicScreen’s primary focus for this program is on placements in key roles that drive productions forward and are involved in making key decisions i.e. producer.</w:t>
      </w:r>
    </w:p>
    <w:p w14:paraId="712756A1" w14:textId="77777777" w:rsidR="007A0592" w:rsidRPr="00F40880" w:rsidRDefault="007A0592" w:rsidP="007A0592">
      <w:pPr>
        <w:pStyle w:val="ListBullet"/>
      </w:pPr>
      <w:r w:rsidRPr="00F40880">
        <w:t xml:space="preserve">VicScreen is committed to promoting and supporting gender equality, diversity and inclusiveness in the Victorian screen industry. We expect production companies to offer placements that will deliver greater diversity and equality in the industry and requires applicants to demonstrate diversity and inclusion in their application. All applications should read VicScreen’s </w:t>
      </w:r>
      <w:hyperlink r:id="rId14" w:history="1">
        <w:r w:rsidRPr="00F40880">
          <w:rPr>
            <w:rStyle w:val="Hyperlink"/>
          </w:rPr>
          <w:t>Gender &amp; Diversity Statement</w:t>
        </w:r>
      </w:hyperlink>
      <w:r w:rsidRPr="00F40880">
        <w:t xml:space="preserve"> prior to applying.</w:t>
      </w:r>
    </w:p>
    <w:p w14:paraId="0D3352A1" w14:textId="77777777" w:rsidR="007A0592" w:rsidRPr="00F40880" w:rsidRDefault="007A0592" w:rsidP="007A0592">
      <w:pPr>
        <w:pStyle w:val="Heading1"/>
        <w:rPr>
          <w:sz w:val="20"/>
        </w:rPr>
      </w:pPr>
      <w:r w:rsidRPr="00F40880">
        <w:rPr>
          <w:sz w:val="20"/>
        </w:rPr>
        <w:t>What are we looking for?</w:t>
      </w:r>
    </w:p>
    <w:p w14:paraId="04F5B2F3" w14:textId="77777777" w:rsidR="007A0592" w:rsidRPr="00F40880" w:rsidRDefault="007A0592" w:rsidP="007A0592">
      <w:pPr>
        <w:pStyle w:val="ListBullet"/>
        <w:numPr>
          <w:ilvl w:val="0"/>
          <w:numId w:val="0"/>
        </w:numPr>
      </w:pPr>
      <w:hyperlink r:id="rId15" w:anchor="host-company" w:history="1">
        <w:r w:rsidRPr="00F40880">
          <w:rPr>
            <w:rStyle w:val="Hyperlink"/>
            <w:color w:val="000000" w:themeColor="text1"/>
            <w:u w:val="none"/>
          </w:rPr>
          <w:t>Host Companies</w:t>
        </w:r>
      </w:hyperlink>
      <w:r w:rsidRPr="00F40880">
        <w:t xml:space="preserve"> who are growing, have the capacity to provide employment beyond the placement period and can offer the practitioner a significant career and skill development opportunity.</w:t>
      </w:r>
    </w:p>
    <w:p w14:paraId="60DEBA30" w14:textId="77777777" w:rsidR="007A0592" w:rsidRPr="00F40880" w:rsidRDefault="007A0592" w:rsidP="007A0592">
      <w:pPr>
        <w:pStyle w:val="Heading1"/>
        <w:rPr>
          <w:sz w:val="20"/>
        </w:rPr>
      </w:pPr>
      <w:r w:rsidRPr="00F40880">
        <w:rPr>
          <w:sz w:val="20"/>
        </w:rPr>
        <w:t>Who is eligible?</w:t>
      </w:r>
    </w:p>
    <w:p w14:paraId="5B99C031" w14:textId="77777777" w:rsidR="007A0592" w:rsidRPr="00F40880" w:rsidRDefault="007A0592" w:rsidP="007A0592">
      <w:pPr>
        <w:pStyle w:val="BodyText"/>
      </w:pPr>
      <w:r w:rsidRPr="00F40880">
        <w:t>Production Companies and Games Studios (Host Companies) that:</w:t>
      </w:r>
    </w:p>
    <w:p w14:paraId="346F0233" w14:textId="77777777" w:rsidR="007A0592" w:rsidRPr="00F40880" w:rsidRDefault="007A0592" w:rsidP="007A0592">
      <w:pPr>
        <w:pStyle w:val="ListBullet"/>
      </w:pPr>
      <w:r w:rsidRPr="00F40880">
        <w:t xml:space="preserve">Are an Australian company (please view our </w:t>
      </w:r>
      <w:hyperlink r:id="rId16">
        <w:r w:rsidRPr="00F40880">
          <w:rPr>
            <w:rStyle w:val="Hyperlink"/>
            <w:color w:val="000000" w:themeColor="text1"/>
          </w:rPr>
          <w:t>Terms of Trade</w:t>
        </w:r>
      </w:hyperlink>
      <w:r w:rsidRPr="00F40880">
        <w:t xml:space="preserve"> for eligibility requirements)</w:t>
      </w:r>
    </w:p>
    <w:p w14:paraId="21B435AC" w14:textId="77777777" w:rsidR="007A0592" w:rsidRPr="00F40880" w:rsidRDefault="007A0592" w:rsidP="007A0592">
      <w:pPr>
        <w:pStyle w:val="ListBullet"/>
      </w:pPr>
      <w:r w:rsidRPr="00F40880">
        <w:t>Have either:</w:t>
      </w:r>
    </w:p>
    <w:p w14:paraId="197BC47B" w14:textId="77777777" w:rsidR="007A0592" w:rsidRPr="00F40880" w:rsidRDefault="007A0592" w:rsidP="007A0592">
      <w:pPr>
        <w:pStyle w:val="ListBullet2"/>
        <w:rPr>
          <w:rFonts w:ascii="Neue Plak Text" w:hAnsi="Neue Plak Text"/>
        </w:rPr>
      </w:pPr>
      <w:r w:rsidRPr="00F40880">
        <w:rPr>
          <w:rFonts w:ascii="Neue Plak Text" w:hAnsi="Neue Plak Text"/>
        </w:rPr>
        <w:t>Been</w:t>
      </w:r>
      <w:r w:rsidRPr="00F40880">
        <w:rPr>
          <w:rFonts w:ascii="Neue Plak Text" w:hAnsi="Neue Plak Text"/>
          <w:spacing w:val="-15"/>
        </w:rPr>
        <w:t xml:space="preserve"> </w:t>
      </w:r>
      <w:r w:rsidRPr="00F40880">
        <w:rPr>
          <w:rFonts w:ascii="Neue Plak Text" w:hAnsi="Neue Plak Text"/>
        </w:rPr>
        <w:t>producing</w:t>
      </w:r>
      <w:r w:rsidRPr="00F40880">
        <w:rPr>
          <w:rFonts w:ascii="Neue Plak Text" w:hAnsi="Neue Plak Text"/>
          <w:spacing w:val="-15"/>
        </w:rPr>
        <w:t xml:space="preserve"> </w:t>
      </w:r>
      <w:r w:rsidRPr="00F40880">
        <w:rPr>
          <w:rFonts w:ascii="Neue Plak Text" w:hAnsi="Neue Plak Text"/>
        </w:rPr>
        <w:t>commercially</w:t>
      </w:r>
      <w:r w:rsidRPr="00F40880">
        <w:rPr>
          <w:rFonts w:ascii="Neue Plak Text" w:hAnsi="Neue Plak Text"/>
          <w:spacing w:val="-19"/>
        </w:rPr>
        <w:t xml:space="preserve"> </w:t>
      </w:r>
      <w:r w:rsidRPr="00F40880">
        <w:rPr>
          <w:rFonts w:ascii="Neue Plak Text" w:hAnsi="Neue Plak Text"/>
        </w:rPr>
        <w:t>financed</w:t>
      </w:r>
      <w:r w:rsidRPr="00F40880">
        <w:rPr>
          <w:rFonts w:ascii="Neue Plak Text" w:hAnsi="Neue Plak Text"/>
          <w:spacing w:val="-12"/>
        </w:rPr>
        <w:t xml:space="preserve"> </w:t>
      </w:r>
      <w:hyperlink r:id="rId17" w:anchor="narrative">
        <w:r w:rsidRPr="00F40880">
          <w:rPr>
            <w:rFonts w:ascii="Neue Plak Text" w:hAnsi="Neue Plak Text"/>
            <w:u w:val="single"/>
          </w:rPr>
          <w:t>narrative</w:t>
        </w:r>
      </w:hyperlink>
      <w:r w:rsidRPr="00F40880">
        <w:rPr>
          <w:rFonts w:ascii="Neue Plak Text" w:hAnsi="Neue Plak Text"/>
          <w:spacing w:val="-12"/>
        </w:rPr>
        <w:t xml:space="preserve"> </w:t>
      </w:r>
      <w:r w:rsidRPr="00F40880">
        <w:rPr>
          <w:rFonts w:ascii="Neue Plak Text" w:hAnsi="Neue Plak Text"/>
        </w:rPr>
        <w:t>film,</w:t>
      </w:r>
      <w:r w:rsidRPr="00F40880">
        <w:rPr>
          <w:rFonts w:ascii="Neue Plak Text" w:hAnsi="Neue Plak Text"/>
          <w:spacing w:val="-15"/>
        </w:rPr>
        <w:t xml:space="preserve"> </w:t>
      </w:r>
      <w:r w:rsidRPr="00F40880">
        <w:rPr>
          <w:rFonts w:ascii="Neue Plak Text" w:hAnsi="Neue Plak Text"/>
        </w:rPr>
        <w:t>television,</w:t>
      </w:r>
      <w:r w:rsidRPr="00F40880">
        <w:rPr>
          <w:rFonts w:ascii="Neue Plak Text" w:hAnsi="Neue Plak Text"/>
          <w:spacing w:val="-15"/>
        </w:rPr>
        <w:t xml:space="preserve"> </w:t>
      </w:r>
      <w:r w:rsidRPr="00F40880">
        <w:rPr>
          <w:rFonts w:ascii="Neue Plak Text" w:hAnsi="Neue Plak Text"/>
        </w:rPr>
        <w:t>online</w:t>
      </w:r>
      <w:r w:rsidRPr="00F40880">
        <w:rPr>
          <w:rFonts w:ascii="Neue Plak Text" w:hAnsi="Neue Plak Text"/>
          <w:spacing w:val="-15"/>
        </w:rPr>
        <w:t xml:space="preserve"> </w:t>
      </w:r>
      <w:r w:rsidRPr="00F40880">
        <w:rPr>
          <w:rFonts w:ascii="Neue Plak Text" w:hAnsi="Neue Plak Text"/>
        </w:rPr>
        <w:t>or</w:t>
      </w:r>
      <w:r w:rsidRPr="00F40880">
        <w:rPr>
          <w:rFonts w:ascii="Neue Plak Text" w:hAnsi="Neue Plak Text"/>
          <w:spacing w:val="-17"/>
        </w:rPr>
        <w:t xml:space="preserve"> </w:t>
      </w:r>
      <w:r w:rsidRPr="00F40880">
        <w:rPr>
          <w:rFonts w:ascii="Neue Plak Text" w:hAnsi="Neue Plak Text"/>
        </w:rPr>
        <w:t>virtual</w:t>
      </w:r>
      <w:r w:rsidRPr="00F40880">
        <w:rPr>
          <w:rFonts w:ascii="Neue Plak Text" w:hAnsi="Neue Plak Text"/>
          <w:spacing w:val="-11"/>
        </w:rPr>
        <w:t xml:space="preserve"> </w:t>
      </w:r>
      <w:r w:rsidRPr="00F40880">
        <w:rPr>
          <w:rFonts w:ascii="Neue Plak Text" w:hAnsi="Neue Plak Text"/>
        </w:rPr>
        <w:t>reality</w:t>
      </w:r>
      <w:r w:rsidRPr="00F40880">
        <w:rPr>
          <w:rFonts w:ascii="Neue Plak Text" w:hAnsi="Neue Plak Text"/>
          <w:spacing w:val="-15"/>
        </w:rPr>
        <w:t xml:space="preserve"> </w:t>
      </w:r>
      <w:r w:rsidRPr="00F40880">
        <w:rPr>
          <w:rFonts w:ascii="Neue Plak Text" w:hAnsi="Neue Plak Text"/>
        </w:rPr>
        <w:t xml:space="preserve">(VR) content across </w:t>
      </w:r>
      <w:hyperlink r:id="rId18" w:anchor="narrative-fiction">
        <w:r w:rsidRPr="00F40880">
          <w:rPr>
            <w:rFonts w:ascii="Neue Plak Text" w:hAnsi="Neue Plak Text"/>
            <w:u w:val="single"/>
          </w:rPr>
          <w:t>fiction</w:t>
        </w:r>
      </w:hyperlink>
      <w:r w:rsidRPr="00F40880">
        <w:rPr>
          <w:rFonts w:ascii="Neue Plak Text" w:hAnsi="Neue Plak Text"/>
        </w:rPr>
        <w:t xml:space="preserve"> or </w:t>
      </w:r>
      <w:hyperlink r:id="rId19" w:anchor="documentary">
        <w:r w:rsidRPr="00F40880">
          <w:rPr>
            <w:rFonts w:ascii="Neue Plak Text" w:hAnsi="Neue Plak Text"/>
            <w:u w:val="single"/>
          </w:rPr>
          <w:t>documentary</w:t>
        </w:r>
      </w:hyperlink>
      <w:r w:rsidRPr="00F40880">
        <w:rPr>
          <w:rFonts w:ascii="Neue Plak Text" w:hAnsi="Neue Plak Text"/>
        </w:rPr>
        <w:t xml:space="preserve"> for at least three years, or</w:t>
      </w:r>
    </w:p>
    <w:p w14:paraId="3C2D509D" w14:textId="77777777" w:rsidR="007A0592" w:rsidRPr="00F40880" w:rsidRDefault="007A0592" w:rsidP="007A0592">
      <w:pPr>
        <w:pStyle w:val="ListBullet2"/>
        <w:rPr>
          <w:rFonts w:ascii="Neue Plak Text" w:hAnsi="Neue Plak Text"/>
        </w:rPr>
      </w:pPr>
      <w:r w:rsidRPr="00F40880">
        <w:rPr>
          <w:rFonts w:ascii="Neue Plak Text" w:hAnsi="Neue Plak Text"/>
        </w:rPr>
        <w:t>A</w:t>
      </w:r>
      <w:r w:rsidRPr="00F40880">
        <w:rPr>
          <w:rFonts w:ascii="Neue Plak Text" w:hAnsi="Neue Plak Text"/>
          <w:spacing w:val="-14"/>
        </w:rPr>
        <w:t xml:space="preserve"> </w:t>
      </w:r>
      <w:r w:rsidRPr="00F40880">
        <w:rPr>
          <w:rFonts w:ascii="Neue Plak Text" w:hAnsi="Neue Plak Text"/>
        </w:rPr>
        <w:t>track</w:t>
      </w:r>
      <w:r w:rsidRPr="00F40880">
        <w:rPr>
          <w:rFonts w:ascii="Neue Plak Text" w:hAnsi="Neue Plak Text"/>
          <w:spacing w:val="-9"/>
        </w:rPr>
        <w:t xml:space="preserve"> </w:t>
      </w:r>
      <w:r w:rsidRPr="00F40880">
        <w:rPr>
          <w:rFonts w:ascii="Neue Plak Text" w:hAnsi="Neue Plak Text"/>
        </w:rPr>
        <w:t>record</w:t>
      </w:r>
      <w:r w:rsidRPr="00F40880">
        <w:rPr>
          <w:rFonts w:ascii="Neue Plak Text" w:hAnsi="Neue Plak Text"/>
          <w:spacing w:val="-12"/>
        </w:rPr>
        <w:t xml:space="preserve"> </w:t>
      </w:r>
      <w:r w:rsidRPr="00F40880">
        <w:rPr>
          <w:rFonts w:ascii="Neue Plak Text" w:hAnsi="Neue Plak Text"/>
        </w:rPr>
        <w:t>of</w:t>
      </w:r>
      <w:r w:rsidRPr="00F40880">
        <w:rPr>
          <w:rFonts w:ascii="Neue Plak Text" w:hAnsi="Neue Plak Text"/>
          <w:spacing w:val="-12"/>
        </w:rPr>
        <w:t xml:space="preserve"> </w:t>
      </w:r>
      <w:r w:rsidRPr="00F40880">
        <w:rPr>
          <w:rFonts w:ascii="Neue Plak Text" w:hAnsi="Neue Plak Text"/>
        </w:rPr>
        <w:t>commercial</w:t>
      </w:r>
      <w:r w:rsidRPr="00F40880">
        <w:rPr>
          <w:rFonts w:ascii="Neue Plak Text" w:hAnsi="Neue Plak Text"/>
          <w:spacing w:val="-11"/>
        </w:rPr>
        <w:t xml:space="preserve"> </w:t>
      </w:r>
      <w:r w:rsidRPr="00F40880">
        <w:rPr>
          <w:rFonts w:ascii="Neue Plak Text" w:hAnsi="Neue Plak Text"/>
        </w:rPr>
        <w:t>production</w:t>
      </w:r>
      <w:r w:rsidRPr="00F40880">
        <w:rPr>
          <w:rFonts w:ascii="Neue Plak Text" w:hAnsi="Neue Plak Text"/>
          <w:spacing w:val="-12"/>
        </w:rPr>
        <w:t xml:space="preserve"> </w:t>
      </w:r>
      <w:r w:rsidRPr="00F40880">
        <w:rPr>
          <w:rFonts w:ascii="Neue Plak Text" w:hAnsi="Neue Plak Text"/>
        </w:rPr>
        <w:t>within</w:t>
      </w:r>
      <w:r w:rsidRPr="00F40880">
        <w:rPr>
          <w:rFonts w:ascii="Neue Plak Text" w:hAnsi="Neue Plak Text"/>
          <w:spacing w:val="-15"/>
        </w:rPr>
        <w:t xml:space="preserve"> </w:t>
      </w:r>
      <w:r w:rsidRPr="00F40880">
        <w:rPr>
          <w:rFonts w:ascii="Neue Plak Text" w:hAnsi="Neue Plak Text"/>
        </w:rPr>
        <w:t>the</w:t>
      </w:r>
      <w:r w:rsidRPr="00F40880">
        <w:rPr>
          <w:rFonts w:ascii="Neue Plak Text" w:hAnsi="Neue Plak Text"/>
          <w:spacing w:val="-12"/>
        </w:rPr>
        <w:t xml:space="preserve"> </w:t>
      </w:r>
      <w:r w:rsidRPr="00F40880">
        <w:rPr>
          <w:rFonts w:ascii="Neue Plak Text" w:hAnsi="Neue Plak Text"/>
        </w:rPr>
        <w:t>games</w:t>
      </w:r>
      <w:r w:rsidRPr="00F40880">
        <w:rPr>
          <w:rFonts w:ascii="Neue Plak Text" w:hAnsi="Neue Plak Text"/>
          <w:spacing w:val="-8"/>
        </w:rPr>
        <w:t xml:space="preserve"> </w:t>
      </w:r>
      <w:r w:rsidRPr="00F40880">
        <w:rPr>
          <w:rFonts w:ascii="Neue Plak Text" w:hAnsi="Neue Plak Text"/>
        </w:rPr>
        <w:t>sector</w:t>
      </w:r>
      <w:r w:rsidRPr="00F40880">
        <w:rPr>
          <w:rFonts w:ascii="Neue Plak Text" w:hAnsi="Neue Plak Text"/>
          <w:spacing w:val="-17"/>
        </w:rPr>
        <w:t xml:space="preserve"> </w:t>
      </w:r>
      <w:r w:rsidRPr="00F40880">
        <w:rPr>
          <w:rFonts w:ascii="Neue Plak Text" w:hAnsi="Neue Plak Text"/>
        </w:rPr>
        <w:t>across</w:t>
      </w:r>
      <w:r w:rsidRPr="00F40880">
        <w:rPr>
          <w:rFonts w:ascii="Neue Plak Text" w:hAnsi="Neue Plak Text"/>
          <w:spacing w:val="-15"/>
        </w:rPr>
        <w:t xml:space="preserve"> </w:t>
      </w:r>
      <w:r w:rsidRPr="00F40880">
        <w:rPr>
          <w:rFonts w:ascii="Neue Plak Text" w:hAnsi="Neue Plak Text"/>
        </w:rPr>
        <w:t>development, publishing</w:t>
      </w:r>
      <w:r w:rsidRPr="00F40880">
        <w:rPr>
          <w:rFonts w:ascii="Neue Plak Text" w:hAnsi="Neue Plak Text"/>
          <w:spacing w:val="-1"/>
        </w:rPr>
        <w:t xml:space="preserve"> </w:t>
      </w:r>
      <w:r w:rsidRPr="00F40880">
        <w:rPr>
          <w:rFonts w:ascii="Neue Plak Text" w:hAnsi="Neue Plak Text"/>
        </w:rPr>
        <w:t>and/or marketing for at</w:t>
      </w:r>
      <w:r w:rsidRPr="00F40880">
        <w:rPr>
          <w:rFonts w:ascii="Neue Plak Text" w:hAnsi="Neue Plak Text"/>
          <w:spacing w:val="-1"/>
        </w:rPr>
        <w:t xml:space="preserve"> </w:t>
      </w:r>
      <w:r w:rsidRPr="00F40880">
        <w:rPr>
          <w:rFonts w:ascii="Neue Plak Text" w:hAnsi="Neue Plak Text"/>
        </w:rPr>
        <w:t>least three years.</w:t>
      </w:r>
    </w:p>
    <w:p w14:paraId="317A7E23" w14:textId="77777777" w:rsidR="007A0592" w:rsidRPr="00F40880" w:rsidRDefault="007A0592" w:rsidP="007A0592">
      <w:pPr>
        <w:pStyle w:val="ListBullet"/>
      </w:pPr>
      <w:r w:rsidRPr="00F40880">
        <w:t>Production</w:t>
      </w:r>
      <w:r w:rsidRPr="00F40880">
        <w:rPr>
          <w:spacing w:val="-14"/>
        </w:rPr>
        <w:t xml:space="preserve"> </w:t>
      </w:r>
      <w:r w:rsidRPr="00F40880">
        <w:t>and</w:t>
      </w:r>
      <w:r w:rsidRPr="00F40880">
        <w:rPr>
          <w:spacing w:val="-9"/>
        </w:rPr>
        <w:t xml:space="preserve"> </w:t>
      </w:r>
      <w:r w:rsidRPr="00F40880">
        <w:t>game</w:t>
      </w:r>
      <w:r w:rsidRPr="00F40880">
        <w:rPr>
          <w:spacing w:val="-9"/>
        </w:rPr>
        <w:t xml:space="preserve"> </w:t>
      </w:r>
      <w:r w:rsidRPr="00F40880">
        <w:t>development</w:t>
      </w:r>
      <w:r w:rsidRPr="00F40880">
        <w:rPr>
          <w:spacing w:val="-9"/>
        </w:rPr>
        <w:t xml:space="preserve"> </w:t>
      </w:r>
      <w:r w:rsidRPr="00F40880">
        <w:t>companies</w:t>
      </w:r>
      <w:r w:rsidRPr="00F40880">
        <w:rPr>
          <w:spacing w:val="-12"/>
        </w:rPr>
        <w:t xml:space="preserve"> </w:t>
      </w:r>
      <w:r w:rsidRPr="00F40880">
        <w:t>may</w:t>
      </w:r>
      <w:r w:rsidRPr="00F40880">
        <w:rPr>
          <w:spacing w:val="-9"/>
        </w:rPr>
        <w:t xml:space="preserve"> </w:t>
      </w:r>
      <w:r w:rsidRPr="00F40880">
        <w:t>apply</w:t>
      </w:r>
      <w:r w:rsidRPr="00F40880">
        <w:rPr>
          <w:spacing w:val="-6"/>
        </w:rPr>
        <w:t xml:space="preserve"> </w:t>
      </w:r>
      <w:r w:rsidRPr="00F40880">
        <w:t>with</w:t>
      </w:r>
      <w:r w:rsidRPr="00F40880">
        <w:rPr>
          <w:spacing w:val="-12"/>
        </w:rPr>
        <w:t xml:space="preserve"> </w:t>
      </w:r>
      <w:r w:rsidRPr="00F40880">
        <w:t>a</w:t>
      </w:r>
      <w:r w:rsidRPr="00F40880">
        <w:rPr>
          <w:spacing w:val="-4"/>
        </w:rPr>
        <w:t xml:space="preserve"> </w:t>
      </w:r>
      <w:r w:rsidRPr="00F40880">
        <w:t>recommended</w:t>
      </w:r>
      <w:r w:rsidRPr="00F40880">
        <w:rPr>
          <w:spacing w:val="-9"/>
        </w:rPr>
        <w:t xml:space="preserve"> </w:t>
      </w:r>
      <w:r w:rsidRPr="00F40880">
        <w:t>practitioner/s</w:t>
      </w:r>
      <w:r w:rsidRPr="00F40880">
        <w:rPr>
          <w:spacing w:val="-12"/>
        </w:rPr>
        <w:t xml:space="preserve"> </w:t>
      </w:r>
      <w:r w:rsidRPr="00F40880">
        <w:t>to undertake</w:t>
      </w:r>
      <w:r w:rsidRPr="00F40880">
        <w:rPr>
          <w:spacing w:val="-1"/>
        </w:rPr>
        <w:t xml:space="preserve"> </w:t>
      </w:r>
      <w:r w:rsidRPr="00F40880">
        <w:t>the placement who,</w:t>
      </w:r>
      <w:r w:rsidRPr="00F40880">
        <w:rPr>
          <w:spacing w:val="-1"/>
        </w:rPr>
        <w:t xml:space="preserve"> </w:t>
      </w:r>
      <w:r w:rsidRPr="00F40880">
        <w:t>must</w:t>
      </w:r>
      <w:r w:rsidRPr="00F40880">
        <w:rPr>
          <w:spacing w:val="-1"/>
        </w:rPr>
        <w:t xml:space="preserve"> </w:t>
      </w:r>
      <w:r w:rsidRPr="00F40880">
        <w:t>at a minimum:</w:t>
      </w:r>
    </w:p>
    <w:p w14:paraId="4345DC28" w14:textId="77777777" w:rsidR="007A0592" w:rsidRPr="00F40880" w:rsidRDefault="007A0592" w:rsidP="007A0592">
      <w:pPr>
        <w:pStyle w:val="ListBullet2"/>
        <w:rPr>
          <w:rFonts w:ascii="Neue Plak Text" w:hAnsi="Neue Plak Text"/>
        </w:rPr>
      </w:pPr>
      <w:r w:rsidRPr="00F40880">
        <w:rPr>
          <w:rFonts w:ascii="Neue Plak Text" w:hAnsi="Neue Plak Text"/>
        </w:rPr>
        <w:t xml:space="preserve">Be </w:t>
      </w:r>
      <w:hyperlink r:id="rId20" w:anchor="victorian-or-victorian-resident" w:history="1">
        <w:r w:rsidRPr="00F40880">
          <w:rPr>
            <w:rStyle w:val="Hyperlink"/>
            <w:rFonts w:ascii="Neue Plak Text" w:hAnsi="Neue Plak Text"/>
            <w:color w:val="auto"/>
          </w:rPr>
          <w:t>a Victorian resident</w:t>
        </w:r>
      </w:hyperlink>
      <w:r w:rsidRPr="00F40880">
        <w:rPr>
          <w:rFonts w:ascii="Neue Plak Text" w:hAnsi="Neue Plak Text"/>
          <w:color w:val="auto"/>
        </w:rPr>
        <w:t xml:space="preserve"> </w:t>
      </w:r>
    </w:p>
    <w:p w14:paraId="6A1BC365" w14:textId="77777777" w:rsidR="007A0592" w:rsidRPr="00F40880" w:rsidRDefault="007A0592" w:rsidP="007A0592">
      <w:pPr>
        <w:pStyle w:val="ListBullet2"/>
      </w:pPr>
      <w:r w:rsidRPr="00F40880">
        <w:lastRenderedPageBreak/>
        <w:t xml:space="preserve">Have the industry experience necessary to fulfil the role as demonstrated by </w:t>
      </w:r>
      <w:hyperlink r:id="rId21" w:anchor="eligibility-credit-requirements">
        <w:r w:rsidRPr="00F40880">
          <w:t>credits</w:t>
        </w:r>
      </w:hyperlink>
      <w:r w:rsidRPr="00F40880">
        <w:t xml:space="preserve"> relevant to the placement</w:t>
      </w:r>
    </w:p>
    <w:p w14:paraId="4623E3DD" w14:textId="77777777" w:rsidR="007A0592" w:rsidRPr="00F40880" w:rsidRDefault="007A0592" w:rsidP="007A0592">
      <w:pPr>
        <w:pStyle w:val="ListBullet2"/>
      </w:pPr>
      <w:r w:rsidRPr="00F40880">
        <w:t xml:space="preserve">Have not been previously engaged by the </w:t>
      </w:r>
      <w:hyperlink r:id="rId22" w:anchor="host-company">
        <w:r w:rsidRPr="00F40880">
          <w:rPr>
            <w:u w:val="single"/>
          </w:rPr>
          <w:t>Host Company</w:t>
        </w:r>
      </w:hyperlink>
      <w:r w:rsidRPr="00F40880">
        <w:t xml:space="preserve"> (or any related entity) for three months or more.</w:t>
      </w:r>
    </w:p>
    <w:p w14:paraId="69E97DE2" w14:textId="77777777" w:rsidR="007A0592" w:rsidRPr="00F40880" w:rsidRDefault="007A0592" w:rsidP="007A0592">
      <w:pPr>
        <w:pStyle w:val="Heading1"/>
        <w:rPr>
          <w:sz w:val="20"/>
        </w:rPr>
      </w:pPr>
      <w:r w:rsidRPr="00F40880">
        <w:rPr>
          <w:sz w:val="20"/>
        </w:rPr>
        <w:t>What opportunities are eligible?</w:t>
      </w:r>
    </w:p>
    <w:p w14:paraId="3D8F36D2" w14:textId="77777777" w:rsidR="007A0592" w:rsidRPr="00F40880" w:rsidRDefault="007A0592" w:rsidP="007A0592">
      <w:pPr>
        <w:pStyle w:val="BodyText"/>
      </w:pPr>
      <w:r w:rsidRPr="00F40880">
        <w:t>Placements that:</w:t>
      </w:r>
    </w:p>
    <w:p w14:paraId="3A36E976" w14:textId="77777777" w:rsidR="007A0592" w:rsidRPr="00F40880" w:rsidRDefault="007A0592" w:rsidP="007A0592">
      <w:pPr>
        <w:pStyle w:val="ListBullet"/>
      </w:pPr>
      <w:r w:rsidRPr="00F40880">
        <w:t>give a practitioner the opportunity for significant career and skills development</w:t>
      </w:r>
    </w:p>
    <w:p w14:paraId="67A71F2B" w14:textId="77777777" w:rsidR="007A0592" w:rsidRPr="00F40880" w:rsidRDefault="007A0592" w:rsidP="007A0592">
      <w:pPr>
        <w:pStyle w:val="ListBullet"/>
      </w:pPr>
      <w:r w:rsidRPr="00F40880">
        <w:t>are hands-on and meaningful, allowing the practitioner to gain relevant skills, knowledge and credits</w:t>
      </w:r>
    </w:p>
    <w:p w14:paraId="1163A385" w14:textId="77777777" w:rsidR="007A0592" w:rsidRPr="00F40880" w:rsidRDefault="007A0592" w:rsidP="007A0592">
      <w:pPr>
        <w:pStyle w:val="ListBullet"/>
      </w:pPr>
      <w:r w:rsidRPr="00F40880">
        <w:t>for Games, are in a key role involved in the game development life cycle such as producer, associate producer, gameplay designer, narrative designer or writer, lead or senior artist, lead or senior programmer.</w:t>
      </w:r>
    </w:p>
    <w:p w14:paraId="3684D233" w14:textId="77777777" w:rsidR="007A0592" w:rsidRPr="00F40880" w:rsidRDefault="007A0592" w:rsidP="007A0592">
      <w:pPr>
        <w:pStyle w:val="ListBullet"/>
      </w:pPr>
      <w:r w:rsidRPr="00F40880">
        <w:t>for Film and Television, are in key creative roles such as:</w:t>
      </w:r>
    </w:p>
    <w:p w14:paraId="2080C0CD" w14:textId="77777777" w:rsidR="007A0592" w:rsidRPr="00F40880" w:rsidRDefault="007A0592" w:rsidP="007A0592">
      <w:pPr>
        <w:pStyle w:val="ListBullet2"/>
      </w:pPr>
      <w:r w:rsidRPr="00F40880">
        <w:t>Producer</w:t>
      </w:r>
    </w:p>
    <w:p w14:paraId="06713CE3" w14:textId="77777777" w:rsidR="007A0592" w:rsidRPr="00F40880" w:rsidRDefault="007A0592" w:rsidP="007A0592">
      <w:pPr>
        <w:pStyle w:val="ListBullet2"/>
      </w:pPr>
      <w:r w:rsidRPr="00F40880">
        <w:t>Associate</w:t>
      </w:r>
      <w:r w:rsidRPr="00F40880">
        <w:rPr>
          <w:spacing w:val="-6"/>
        </w:rPr>
        <w:t xml:space="preserve"> </w:t>
      </w:r>
      <w:r w:rsidRPr="00F40880">
        <w:t>Producer</w:t>
      </w:r>
    </w:p>
    <w:p w14:paraId="41397DB9" w14:textId="77777777" w:rsidR="007A0592" w:rsidRPr="00F40880" w:rsidRDefault="007A0592" w:rsidP="007A0592">
      <w:pPr>
        <w:pStyle w:val="ListBullet2"/>
      </w:pPr>
      <w:r w:rsidRPr="00F40880">
        <w:t>Co-Producer</w:t>
      </w:r>
    </w:p>
    <w:p w14:paraId="5598F0F5" w14:textId="77777777" w:rsidR="007A0592" w:rsidRPr="00F40880" w:rsidRDefault="007A0592" w:rsidP="007A0592">
      <w:pPr>
        <w:pStyle w:val="ListBullet2"/>
      </w:pPr>
      <w:r w:rsidRPr="00F40880">
        <w:t>Series Producer</w:t>
      </w:r>
    </w:p>
    <w:p w14:paraId="6760BD2B" w14:textId="77777777" w:rsidR="007A0592" w:rsidRPr="00F40880" w:rsidRDefault="007A0592" w:rsidP="007A0592">
      <w:pPr>
        <w:pStyle w:val="ListBullet2"/>
      </w:pPr>
      <w:r w:rsidRPr="00F40880">
        <w:t>Writer</w:t>
      </w:r>
    </w:p>
    <w:p w14:paraId="0546167B" w14:textId="77777777" w:rsidR="007A0592" w:rsidRPr="00F40880" w:rsidRDefault="007A0592" w:rsidP="007A0592">
      <w:pPr>
        <w:pStyle w:val="ListBullet2"/>
      </w:pPr>
      <w:r w:rsidRPr="00F40880">
        <w:t>Development Executive</w:t>
      </w:r>
    </w:p>
    <w:p w14:paraId="6CD929D3" w14:textId="77777777" w:rsidR="007A0592" w:rsidRPr="00F40880" w:rsidRDefault="007A0592" w:rsidP="007A0592">
      <w:pPr>
        <w:pStyle w:val="ListBullet"/>
      </w:pPr>
      <w:r w:rsidRPr="00F40880">
        <w:t>Other roles addressing an area of identified industry need will be considered on a case-by-case basis.</w:t>
      </w:r>
    </w:p>
    <w:p w14:paraId="622665E2" w14:textId="77777777" w:rsidR="007A0592" w:rsidRPr="00F40880" w:rsidRDefault="007A0592" w:rsidP="007A0592">
      <w:pPr>
        <w:pStyle w:val="Heading1"/>
        <w:rPr>
          <w:sz w:val="20"/>
        </w:rPr>
      </w:pPr>
      <w:r w:rsidRPr="00F40880">
        <w:rPr>
          <w:sz w:val="20"/>
        </w:rPr>
        <w:t>Who is not eligible?</w:t>
      </w:r>
    </w:p>
    <w:p w14:paraId="761F6E08" w14:textId="77777777" w:rsidR="007A0592" w:rsidRPr="00F40880" w:rsidRDefault="007A0592" w:rsidP="007A0592">
      <w:pPr>
        <w:pStyle w:val="BodyText"/>
      </w:pPr>
      <w:r w:rsidRPr="00F40880">
        <w:t>Individual practitioners. Applications may only be submitted by companies wishing to host a placement.</w:t>
      </w:r>
    </w:p>
    <w:p w14:paraId="2ECD2E6E" w14:textId="77777777" w:rsidR="007A0592" w:rsidRPr="00F40880" w:rsidRDefault="007A0592" w:rsidP="007A0592">
      <w:pPr>
        <w:pStyle w:val="BodyText"/>
      </w:pPr>
      <w:r w:rsidRPr="00F40880">
        <w:t>VicScreen reserves the right to waive any eligibility criteria in exceptional circumstances where the applicant meets the intent of the program and would otherwise be eligible.</w:t>
      </w:r>
    </w:p>
    <w:p w14:paraId="107AFFD1" w14:textId="77777777" w:rsidR="007A0592" w:rsidRPr="00F40880" w:rsidRDefault="007A0592" w:rsidP="007A0592">
      <w:pPr>
        <w:pStyle w:val="Heading2"/>
      </w:pPr>
      <w:r w:rsidRPr="00F40880">
        <w:t>How much can you apply for?</w:t>
      </w:r>
    </w:p>
    <w:p w14:paraId="59B49DD6" w14:textId="77777777" w:rsidR="007A0592" w:rsidRPr="00F40880" w:rsidRDefault="007A0592" w:rsidP="007A0592">
      <w:pPr>
        <w:pStyle w:val="ListBullet"/>
      </w:pPr>
      <w:r w:rsidRPr="00F40880">
        <w:t>VicScreen will contribute a maximum of 50% of the total cost of the placement, capped at $50,000.</w:t>
      </w:r>
    </w:p>
    <w:p w14:paraId="0117FB54" w14:textId="77777777" w:rsidR="007A0592" w:rsidRPr="00F40880" w:rsidRDefault="007A0592" w:rsidP="007A0592">
      <w:pPr>
        <w:pStyle w:val="ListBullet"/>
      </w:pPr>
      <w:r w:rsidRPr="00F40880">
        <w:t>Cost estimates for hosting a placement can include salary, superannuation, payroll tax, insurance, Work Cover as well as costs for any reasonable adjustments and/or cultural safety training for host.</w:t>
      </w:r>
    </w:p>
    <w:p w14:paraId="10117E2A" w14:textId="77777777" w:rsidR="007A0592" w:rsidRPr="00F40880" w:rsidRDefault="007A0592" w:rsidP="007A0592">
      <w:pPr>
        <w:pStyle w:val="ListBullet"/>
      </w:pPr>
      <w:r w:rsidRPr="00F40880">
        <w:lastRenderedPageBreak/>
        <w:t xml:space="preserve">VicScreen will pay the contribution as a </w:t>
      </w:r>
      <w:hyperlink r:id="rId23" w:anchor="grant">
        <w:r w:rsidRPr="00F40880">
          <w:t>grant.</w:t>
        </w:r>
      </w:hyperlink>
    </w:p>
    <w:p w14:paraId="0A21D107" w14:textId="77777777" w:rsidR="007A0592" w:rsidRPr="00F40880" w:rsidRDefault="007A0592" w:rsidP="007A0592">
      <w:pPr>
        <w:pStyle w:val="Heading1"/>
        <w:rPr>
          <w:sz w:val="20"/>
        </w:rPr>
      </w:pPr>
      <w:r w:rsidRPr="00F40880">
        <w:rPr>
          <w:sz w:val="20"/>
        </w:rPr>
        <w:t>Who can you talk to about this program?</w:t>
      </w:r>
    </w:p>
    <w:p w14:paraId="4E5CA843" w14:textId="77777777" w:rsidR="007A0592" w:rsidRDefault="007A0592" w:rsidP="007A0592">
      <w:pPr>
        <w:pStyle w:val="ListBullet"/>
      </w:pPr>
      <w:r w:rsidRPr="00F40880">
        <w:t>Grants Officer</w:t>
      </w:r>
      <w:r>
        <w:t>s:</w:t>
      </w:r>
    </w:p>
    <w:p w14:paraId="53AFE2B3" w14:textId="77777777" w:rsidR="007A0592" w:rsidRPr="00F40880" w:rsidRDefault="007A0592" w:rsidP="007A0592">
      <w:pPr>
        <w:pStyle w:val="ListBullet"/>
        <w:numPr>
          <w:ilvl w:val="0"/>
          <w:numId w:val="35"/>
        </w:numPr>
      </w:pPr>
      <w:hyperlink r:id="rId24" w:history="1">
        <w:r w:rsidRPr="00D704CE">
          <w:rPr>
            <w:rStyle w:val="Hyperlink"/>
          </w:rPr>
          <w:t>Tim Reid</w:t>
        </w:r>
      </w:hyperlink>
      <w:r>
        <w:t>, 0</w:t>
      </w:r>
      <w:r w:rsidRPr="00D704CE">
        <w:t>3 9660 3236</w:t>
      </w:r>
    </w:p>
    <w:p w14:paraId="1D98D2C8" w14:textId="77777777" w:rsidR="007A0592" w:rsidRPr="00F40880" w:rsidRDefault="007A0592" w:rsidP="007A0592">
      <w:pPr>
        <w:pStyle w:val="ListBullet"/>
      </w:pPr>
      <w:r w:rsidRPr="00F40880">
        <w:t>Program Managers:</w:t>
      </w:r>
    </w:p>
    <w:p w14:paraId="0ADB0FC3" w14:textId="77777777" w:rsidR="007A0592" w:rsidRPr="00F40880" w:rsidRDefault="007A0592" w:rsidP="007A0592">
      <w:pPr>
        <w:pStyle w:val="ListBullet"/>
        <w:numPr>
          <w:ilvl w:val="0"/>
          <w:numId w:val="34"/>
        </w:numPr>
      </w:pPr>
      <w:hyperlink r:id="rId25" w:history="1">
        <w:r w:rsidRPr="00F40880">
          <w:rPr>
            <w:rStyle w:val="Hyperlink"/>
          </w:rPr>
          <w:t>Chris Barker</w:t>
        </w:r>
      </w:hyperlink>
      <w:r w:rsidRPr="00F40880">
        <w:t xml:space="preserve">, </w:t>
      </w:r>
      <w:r w:rsidRPr="00C84D07">
        <w:rPr>
          <w:lang w:val="en-GB"/>
        </w:rPr>
        <w:t>Manager, Skills and Industry Developme</w:t>
      </w:r>
      <w:r>
        <w:rPr>
          <w:lang w:val="en-GB"/>
        </w:rPr>
        <w:t>nt</w:t>
      </w:r>
      <w:r w:rsidRPr="00F40880">
        <w:rPr>
          <w:lang w:val="en-GB"/>
        </w:rPr>
        <w:t>, 03 9660 3258</w:t>
      </w:r>
    </w:p>
    <w:p w14:paraId="10F85BCC" w14:textId="77777777" w:rsidR="007A0592" w:rsidRPr="00F40880" w:rsidRDefault="007A0592" w:rsidP="007A0592">
      <w:pPr>
        <w:pStyle w:val="ListBullet"/>
        <w:numPr>
          <w:ilvl w:val="0"/>
          <w:numId w:val="34"/>
        </w:numPr>
      </w:pPr>
      <w:hyperlink r:id="rId26" w:history="1">
        <w:r w:rsidRPr="00F40880">
          <w:rPr>
            <w:rStyle w:val="Hyperlink"/>
          </w:rPr>
          <w:t>Kara Masters</w:t>
        </w:r>
      </w:hyperlink>
      <w:r w:rsidRPr="00F40880">
        <w:t xml:space="preserve">, </w:t>
      </w:r>
      <w:r w:rsidRPr="00F40880">
        <w:rPr>
          <w:lang w:val="en-GB"/>
        </w:rPr>
        <w:t>Industry and Skills Development Coordinator</w:t>
      </w:r>
      <w:r w:rsidRPr="00F40880">
        <w:t>, 03 9660 3216</w:t>
      </w:r>
    </w:p>
    <w:p w14:paraId="22E65E2E" w14:textId="77777777" w:rsidR="007A0592" w:rsidRDefault="007A0592" w:rsidP="007A0592">
      <w:pPr>
        <w:pStyle w:val="Heading1"/>
      </w:pPr>
      <w:r>
        <w:t xml:space="preserve">The Details </w:t>
      </w:r>
    </w:p>
    <w:p w14:paraId="7AB7BF9B" w14:textId="77777777" w:rsidR="007A0592" w:rsidRPr="00F40880" w:rsidRDefault="007A0592" w:rsidP="007A0592">
      <w:pPr>
        <w:pStyle w:val="Heading2"/>
      </w:pPr>
      <w:r w:rsidRPr="00F40880">
        <w:t>What happens after you apply?</w:t>
      </w:r>
    </w:p>
    <w:p w14:paraId="763EA6A6" w14:textId="77777777" w:rsidR="007A0592" w:rsidRPr="00F40880" w:rsidRDefault="007A0592" w:rsidP="007A0592">
      <w:pPr>
        <w:pStyle w:val="ListBullet"/>
      </w:pPr>
      <w:r w:rsidRPr="00F40880">
        <w:t>Your application will be assessed by the Program Manager/s.</w:t>
      </w:r>
    </w:p>
    <w:p w14:paraId="5C8C2C8F" w14:textId="77777777" w:rsidR="007A0592" w:rsidRPr="00F40880" w:rsidRDefault="007A0592" w:rsidP="007A0592">
      <w:pPr>
        <w:pStyle w:val="ListBullet"/>
      </w:pPr>
      <w:r w:rsidRPr="00F40880">
        <w:t xml:space="preserve">Decisions will take into account the </w:t>
      </w:r>
      <w:r w:rsidRPr="00F40880">
        <w:rPr>
          <w:b/>
          <w:i/>
        </w:rPr>
        <w:t>Assessment Criteria</w:t>
      </w:r>
      <w:r w:rsidRPr="00F40880">
        <w:t xml:space="preserve"> listed below, VicScreen’s availability of funds, diversity of the current slate of projects and teams across all platforms, as well as the perceived need for VicScreen funds by the applicant.</w:t>
      </w:r>
    </w:p>
    <w:p w14:paraId="08964657" w14:textId="77777777" w:rsidR="007A0592" w:rsidRPr="00F40880" w:rsidRDefault="007A0592" w:rsidP="007A0592">
      <w:pPr>
        <w:pStyle w:val="Heading2"/>
      </w:pPr>
      <w:r w:rsidRPr="00F40880">
        <w:t>Assessment Criteria</w:t>
      </w:r>
    </w:p>
    <w:p w14:paraId="081529A9" w14:textId="77777777" w:rsidR="007A0592" w:rsidRPr="00F40880" w:rsidRDefault="007A0592" w:rsidP="007A0592">
      <w:pPr>
        <w:pStyle w:val="ListBullet2"/>
      </w:pPr>
      <w:r w:rsidRPr="00F40880">
        <w:t>The applicant’s production history in terms of:</w:t>
      </w:r>
    </w:p>
    <w:p w14:paraId="2EEBF8C2" w14:textId="77777777" w:rsidR="007A0592" w:rsidRPr="00F40880" w:rsidRDefault="007A0592" w:rsidP="007A0592">
      <w:pPr>
        <w:pStyle w:val="ListBullet3"/>
      </w:pPr>
      <w:r w:rsidRPr="00F40880">
        <w:t xml:space="preserve">Level of commissions, </w:t>
      </w:r>
      <w:hyperlink r:id="rId27" w:anchor="acquired">
        <w:r w:rsidRPr="00F40880">
          <w:t>acquisitions</w:t>
        </w:r>
      </w:hyperlink>
      <w:r w:rsidRPr="00F40880">
        <w:t xml:space="preserve"> and </w:t>
      </w:r>
      <w:hyperlink r:id="rId28" w:anchor="slate">
        <w:r w:rsidRPr="00F40880">
          <w:t>slate</w:t>
        </w:r>
      </w:hyperlink>
      <w:r w:rsidRPr="00F40880">
        <w:t xml:space="preserve"> of current and future projects that have attracted market interest (Film and television).</w:t>
      </w:r>
    </w:p>
    <w:p w14:paraId="2DB30571" w14:textId="77777777" w:rsidR="007A0592" w:rsidRPr="00F40880" w:rsidRDefault="007A0592" w:rsidP="007A0592">
      <w:pPr>
        <w:pStyle w:val="ListBullet3"/>
      </w:pPr>
      <w:r w:rsidRPr="00F40880">
        <w:t>Level of activity and creative and commercial success in the relevant area of specialisation within the games sector (Games).</w:t>
      </w:r>
    </w:p>
    <w:p w14:paraId="47E48728" w14:textId="77777777" w:rsidR="007A0592" w:rsidRPr="00F40880" w:rsidRDefault="007A0592" w:rsidP="007A0592">
      <w:pPr>
        <w:pStyle w:val="ListBullet2"/>
      </w:pPr>
      <w:r w:rsidRPr="00F40880">
        <w:t>Whether the placement will provide a significant learning and development opportunity for the practitioner.</w:t>
      </w:r>
    </w:p>
    <w:p w14:paraId="2521F1D5" w14:textId="77777777" w:rsidR="007A0592" w:rsidRPr="00F40880" w:rsidRDefault="007A0592" w:rsidP="007A0592">
      <w:pPr>
        <w:pStyle w:val="ListBullet2"/>
      </w:pPr>
      <w:r w:rsidRPr="00F40880">
        <w:t>The specific skills a practitioner is expected to gain from the placement.</w:t>
      </w:r>
    </w:p>
    <w:p w14:paraId="22474C3A" w14:textId="77777777" w:rsidR="007A0592" w:rsidRPr="00F40880" w:rsidRDefault="007A0592" w:rsidP="007A0592">
      <w:pPr>
        <w:pStyle w:val="ListBullet2"/>
      </w:pPr>
      <w:r w:rsidRPr="00F40880">
        <w:t xml:space="preserve">Whether the placement will enable the practitioner to accumulate </w:t>
      </w:r>
      <w:hyperlink r:id="rId29" w:anchor="eligibility-credit-requirements" w:history="1">
        <w:r w:rsidRPr="00F40880">
          <w:rPr>
            <w:rStyle w:val="Hyperlink"/>
            <w:color w:val="000000" w:themeColor="text1"/>
            <w:u w:val="none"/>
          </w:rPr>
          <w:t>screen credits</w:t>
        </w:r>
      </w:hyperlink>
      <w:r w:rsidRPr="00F40880">
        <w:t>.</w:t>
      </w:r>
    </w:p>
    <w:p w14:paraId="24440A5D" w14:textId="77777777" w:rsidR="007A0592" w:rsidRPr="00F40880" w:rsidRDefault="007A0592" w:rsidP="007A0592">
      <w:pPr>
        <w:pStyle w:val="ListBullet2"/>
      </w:pPr>
      <w:r w:rsidRPr="00F40880">
        <w:t>The likelihood of ongoing employment for the practitioner with the Host Company after completion of the placement.</w:t>
      </w:r>
    </w:p>
    <w:p w14:paraId="614E5B96" w14:textId="77777777" w:rsidR="007A0592" w:rsidRPr="00F40880" w:rsidRDefault="007A0592" w:rsidP="007A0592">
      <w:pPr>
        <w:pStyle w:val="ListBullet2"/>
      </w:pPr>
      <w:r w:rsidRPr="00F40880">
        <w:t>How the placement opportunity will deliver greater diversity and inclusion in the industry.</w:t>
      </w:r>
    </w:p>
    <w:p w14:paraId="161C867A" w14:textId="77777777" w:rsidR="007A0592" w:rsidRPr="00F40880" w:rsidRDefault="007A0592" w:rsidP="007A0592">
      <w:pPr>
        <w:pStyle w:val="ListBullet"/>
      </w:pPr>
      <w:r w:rsidRPr="00F40880">
        <w:t>Preference will be given to placements based in Victoria.</w:t>
      </w:r>
    </w:p>
    <w:p w14:paraId="5F5FA8E5" w14:textId="77777777" w:rsidR="007A0592" w:rsidRPr="00F40880" w:rsidRDefault="007A0592" w:rsidP="007A0592">
      <w:pPr>
        <w:pStyle w:val="ListBullet"/>
      </w:pPr>
      <w:r w:rsidRPr="00F40880">
        <w:t>Decisions will also consider VicScreen’s availability of funds and the applicant’s perceived need for VicScreen funding.</w:t>
      </w:r>
    </w:p>
    <w:p w14:paraId="73DF4A55" w14:textId="77777777" w:rsidR="007A0592" w:rsidRPr="00F40880" w:rsidRDefault="007A0592" w:rsidP="007A0592">
      <w:pPr>
        <w:pStyle w:val="ListBullet"/>
      </w:pPr>
      <w:r w:rsidRPr="00F40880">
        <w:t>If an applicant applied with a recommended practitioner for the placement, VicScreen will assess the practitioner’s:</w:t>
      </w:r>
    </w:p>
    <w:p w14:paraId="5833835B" w14:textId="77777777" w:rsidR="007A0592" w:rsidRPr="00F40880" w:rsidRDefault="007A0592" w:rsidP="007A0592">
      <w:pPr>
        <w:pStyle w:val="ListBullet2"/>
      </w:pPr>
      <w:r w:rsidRPr="00F40880">
        <w:lastRenderedPageBreak/>
        <w:t>Previous</w:t>
      </w:r>
      <w:r w:rsidRPr="00F40880">
        <w:rPr>
          <w:spacing w:val="-17"/>
        </w:rPr>
        <w:t xml:space="preserve"> </w:t>
      </w:r>
      <w:r w:rsidRPr="00F40880">
        <w:t>experience and</w:t>
      </w:r>
      <w:r w:rsidRPr="00F40880">
        <w:rPr>
          <w:spacing w:val="-8"/>
        </w:rPr>
        <w:t xml:space="preserve"> </w:t>
      </w:r>
      <w:r w:rsidRPr="00F40880">
        <w:t>suitability</w:t>
      </w:r>
      <w:r w:rsidRPr="00F40880">
        <w:rPr>
          <w:spacing w:val="-17"/>
        </w:rPr>
        <w:t xml:space="preserve"> </w:t>
      </w:r>
      <w:r w:rsidRPr="00F40880">
        <w:t>for</w:t>
      </w:r>
      <w:r w:rsidRPr="00F40880">
        <w:rPr>
          <w:spacing w:val="-13"/>
        </w:rPr>
        <w:t xml:space="preserve"> </w:t>
      </w:r>
      <w:r w:rsidRPr="00F40880">
        <w:t>the</w:t>
      </w:r>
      <w:r w:rsidRPr="00F40880">
        <w:rPr>
          <w:spacing w:val="-13"/>
        </w:rPr>
        <w:t xml:space="preserve"> </w:t>
      </w:r>
      <w:r w:rsidRPr="00F40880">
        <w:rPr>
          <w:spacing w:val="-2"/>
        </w:rPr>
        <w:t>placement</w:t>
      </w:r>
    </w:p>
    <w:p w14:paraId="4B432A3A" w14:textId="77777777" w:rsidR="007A0592" w:rsidRPr="00F40880" w:rsidRDefault="007A0592" w:rsidP="007A0592">
      <w:pPr>
        <w:pStyle w:val="ListBullet2"/>
      </w:pPr>
      <w:r w:rsidRPr="00F40880">
        <w:t>Career</w:t>
      </w:r>
      <w:r w:rsidRPr="00F40880">
        <w:rPr>
          <w:spacing w:val="-27"/>
        </w:rPr>
        <w:t xml:space="preserve"> </w:t>
      </w:r>
      <w:r w:rsidRPr="00F40880">
        <w:t>and</w:t>
      </w:r>
      <w:r w:rsidRPr="00F40880">
        <w:rPr>
          <w:spacing w:val="-22"/>
        </w:rPr>
        <w:t xml:space="preserve"> </w:t>
      </w:r>
      <w:r w:rsidRPr="00F40880">
        <w:t>skills</w:t>
      </w:r>
      <w:r w:rsidRPr="00F40880">
        <w:rPr>
          <w:spacing w:val="-24"/>
        </w:rPr>
        <w:t xml:space="preserve"> </w:t>
      </w:r>
      <w:r w:rsidRPr="00F40880">
        <w:t>development</w:t>
      </w:r>
      <w:r w:rsidRPr="00F40880">
        <w:rPr>
          <w:spacing w:val="-25"/>
        </w:rPr>
        <w:t xml:space="preserve"> </w:t>
      </w:r>
      <w:r w:rsidRPr="00F40880">
        <w:t>objectives</w:t>
      </w:r>
      <w:r w:rsidRPr="00F40880">
        <w:rPr>
          <w:spacing w:val="-25"/>
        </w:rPr>
        <w:t xml:space="preserve"> </w:t>
      </w:r>
      <w:r w:rsidRPr="00F40880">
        <w:t>in</w:t>
      </w:r>
      <w:r w:rsidRPr="00F40880">
        <w:rPr>
          <w:spacing w:val="-22"/>
        </w:rPr>
        <w:t xml:space="preserve"> </w:t>
      </w:r>
      <w:r w:rsidRPr="00F40880">
        <w:t>undertaking</w:t>
      </w:r>
      <w:r w:rsidRPr="00F40880">
        <w:rPr>
          <w:spacing w:val="-22"/>
        </w:rPr>
        <w:t xml:space="preserve"> </w:t>
      </w:r>
      <w:r w:rsidRPr="00F40880">
        <w:t>the</w:t>
      </w:r>
      <w:r w:rsidRPr="00F40880">
        <w:rPr>
          <w:spacing w:val="-18"/>
        </w:rPr>
        <w:t xml:space="preserve"> </w:t>
      </w:r>
      <w:r w:rsidRPr="00F40880">
        <w:rPr>
          <w:spacing w:val="-2"/>
        </w:rPr>
        <w:t>placement</w:t>
      </w:r>
    </w:p>
    <w:p w14:paraId="6AB7C9AF" w14:textId="77777777" w:rsidR="007A0592" w:rsidRPr="00F40880" w:rsidRDefault="007A0592" w:rsidP="007A0592">
      <w:pPr>
        <w:pStyle w:val="ListBullet2"/>
      </w:pPr>
      <w:r w:rsidRPr="00F40880">
        <w:t>How</w:t>
      </w:r>
      <w:r w:rsidRPr="00F40880">
        <w:rPr>
          <w:spacing w:val="-14"/>
        </w:rPr>
        <w:t xml:space="preserve"> </w:t>
      </w:r>
      <w:r w:rsidRPr="00F40880">
        <w:t>the</w:t>
      </w:r>
      <w:r w:rsidRPr="00F40880">
        <w:rPr>
          <w:spacing w:val="-12"/>
        </w:rPr>
        <w:t xml:space="preserve"> </w:t>
      </w:r>
      <w:r w:rsidRPr="00F40880">
        <w:t>candidate</w:t>
      </w:r>
      <w:r w:rsidRPr="00F40880">
        <w:rPr>
          <w:spacing w:val="-9"/>
        </w:rPr>
        <w:t xml:space="preserve"> </w:t>
      </w:r>
      <w:r w:rsidRPr="00F40880">
        <w:t>delivers</w:t>
      </w:r>
      <w:r w:rsidRPr="00F40880">
        <w:rPr>
          <w:spacing w:val="-12"/>
        </w:rPr>
        <w:t xml:space="preserve"> </w:t>
      </w:r>
      <w:r w:rsidRPr="00F40880">
        <w:t>on</w:t>
      </w:r>
      <w:r w:rsidRPr="00F40880">
        <w:rPr>
          <w:spacing w:val="-16"/>
        </w:rPr>
        <w:t xml:space="preserve"> </w:t>
      </w:r>
      <w:r w:rsidRPr="00F40880">
        <w:t>VicScreen’s</w:t>
      </w:r>
      <w:r w:rsidRPr="00F40880">
        <w:rPr>
          <w:spacing w:val="-12"/>
        </w:rPr>
        <w:t xml:space="preserve"> </w:t>
      </w:r>
      <w:r w:rsidRPr="00F40880">
        <w:t>overall</w:t>
      </w:r>
      <w:r w:rsidRPr="00F40880">
        <w:rPr>
          <w:spacing w:val="-11"/>
        </w:rPr>
        <w:t xml:space="preserve"> </w:t>
      </w:r>
      <w:r w:rsidRPr="00F40880">
        <w:t>objectives</w:t>
      </w:r>
      <w:r w:rsidRPr="00F40880">
        <w:rPr>
          <w:spacing w:val="-16"/>
        </w:rPr>
        <w:t xml:space="preserve"> </w:t>
      </w:r>
      <w:r w:rsidRPr="00F40880">
        <w:t>of</w:t>
      </w:r>
      <w:r w:rsidRPr="00F40880">
        <w:rPr>
          <w:spacing w:val="-12"/>
        </w:rPr>
        <w:t xml:space="preserve"> </w:t>
      </w:r>
      <w:r w:rsidRPr="00F40880">
        <w:t>gender</w:t>
      </w:r>
      <w:r w:rsidRPr="00F40880">
        <w:rPr>
          <w:spacing w:val="-14"/>
        </w:rPr>
        <w:t xml:space="preserve"> </w:t>
      </w:r>
      <w:r w:rsidRPr="00F40880">
        <w:t>equality,</w:t>
      </w:r>
      <w:r w:rsidRPr="00F40880">
        <w:rPr>
          <w:spacing w:val="-12"/>
        </w:rPr>
        <w:t xml:space="preserve"> </w:t>
      </w:r>
      <w:r w:rsidRPr="00F40880">
        <w:t>diversity</w:t>
      </w:r>
      <w:r w:rsidRPr="00F40880">
        <w:rPr>
          <w:spacing w:val="-17"/>
        </w:rPr>
        <w:t xml:space="preserve"> </w:t>
      </w:r>
      <w:r w:rsidRPr="00F40880">
        <w:t xml:space="preserve">and </w:t>
      </w:r>
      <w:r w:rsidRPr="00F40880">
        <w:rPr>
          <w:spacing w:val="-2"/>
        </w:rPr>
        <w:t>inclusiveness.</w:t>
      </w:r>
    </w:p>
    <w:p w14:paraId="27C13DE1" w14:textId="77777777" w:rsidR="007A0592" w:rsidRPr="00F40880" w:rsidRDefault="007A0592" w:rsidP="007A0592">
      <w:pPr>
        <w:pStyle w:val="Heading2"/>
      </w:pPr>
      <w:r w:rsidRPr="00F40880">
        <w:t>How</w:t>
      </w:r>
      <w:r w:rsidRPr="00F40880">
        <w:rPr>
          <w:spacing w:val="-18"/>
        </w:rPr>
        <w:t xml:space="preserve"> </w:t>
      </w:r>
      <w:r w:rsidRPr="00F40880">
        <w:t>are</w:t>
      </w:r>
      <w:r w:rsidRPr="00F40880">
        <w:rPr>
          <w:spacing w:val="-15"/>
        </w:rPr>
        <w:t xml:space="preserve"> </w:t>
      </w:r>
      <w:r w:rsidRPr="00F40880">
        <w:t>placements</w:t>
      </w:r>
      <w:r w:rsidRPr="00F40880">
        <w:rPr>
          <w:spacing w:val="-16"/>
        </w:rPr>
        <w:t xml:space="preserve"> </w:t>
      </w:r>
      <w:r w:rsidRPr="00F40880">
        <w:t>filled?</w:t>
      </w:r>
    </w:p>
    <w:p w14:paraId="3B6FAB84" w14:textId="77777777" w:rsidR="007A0592" w:rsidRPr="00F40880" w:rsidRDefault="007A0592" w:rsidP="007A0592">
      <w:pPr>
        <w:pStyle w:val="ListBullet"/>
      </w:pPr>
      <w:r w:rsidRPr="00F40880">
        <w:t>Placements can be filled by a practitioner recommended by the Host Company who meets the eligibility criteria and is assessed and approved by VicScreen.</w:t>
      </w:r>
    </w:p>
    <w:p w14:paraId="4613CB6F" w14:textId="77777777" w:rsidR="007A0592" w:rsidRPr="00F40880" w:rsidRDefault="007A0592" w:rsidP="007A0592">
      <w:pPr>
        <w:pStyle w:val="ListBullet"/>
      </w:pPr>
      <w:r w:rsidRPr="00F40880">
        <w:t>Alternatively, the Host Company may request VicScreen to recommend practitioners for the placement. VicScreen will compile a shortlist of potential candidates for the placement from VicScreen’s Key Talent Placements Register, VicScreen’s skills database or through open call out via the VicScreen website.</w:t>
      </w:r>
    </w:p>
    <w:p w14:paraId="00702B0F" w14:textId="77777777" w:rsidR="007A0592" w:rsidRPr="00F40880" w:rsidRDefault="007A0592" w:rsidP="007A0592">
      <w:pPr>
        <w:pStyle w:val="ListBullet"/>
      </w:pPr>
      <w:r w:rsidRPr="00F40880">
        <w:t>Where there is a call out for applications, VicScreen will:</w:t>
      </w:r>
    </w:p>
    <w:p w14:paraId="6A3087BC" w14:textId="77777777" w:rsidR="007A0592" w:rsidRPr="00F40880" w:rsidRDefault="007A0592" w:rsidP="007A0592">
      <w:pPr>
        <w:pStyle w:val="ListBullet2"/>
      </w:pPr>
      <w:r w:rsidRPr="00F40880">
        <w:t>Create a shortlist of eligible practitioners who meet the placement requirements and provide this to the Host Company for assessment</w:t>
      </w:r>
    </w:p>
    <w:p w14:paraId="62D4145B" w14:textId="77777777" w:rsidR="007A0592" w:rsidRPr="00F40880" w:rsidRDefault="007A0592" w:rsidP="007A0592">
      <w:pPr>
        <w:pStyle w:val="ListBullet2"/>
      </w:pPr>
      <w:r w:rsidRPr="00F40880">
        <w:t>The Host Company will review applications and may interview (via phone or video) candidates from the shortlist, prior to making their selection.</w:t>
      </w:r>
    </w:p>
    <w:p w14:paraId="7D1DE349" w14:textId="77777777" w:rsidR="007A0592" w:rsidRPr="00F40880" w:rsidRDefault="007A0592" w:rsidP="007A0592">
      <w:pPr>
        <w:pStyle w:val="ListBullet"/>
      </w:pPr>
      <w:r w:rsidRPr="00F40880">
        <w:rPr>
          <w:noProof/>
          <w:color w:val="2B579A"/>
          <w:shd w:val="clear" w:color="auto" w:fill="E6E6E6"/>
        </w:rPr>
        <mc:AlternateContent>
          <mc:Choice Requires="wps">
            <w:drawing>
              <wp:anchor distT="0" distB="0" distL="0" distR="0" simplePos="0" relativeHeight="251659264" behindDoc="1" locked="0" layoutInCell="1" allowOverlap="1" wp14:anchorId="692C3FE1" wp14:editId="619B904D">
                <wp:simplePos x="0" y="0"/>
                <wp:positionH relativeFrom="page">
                  <wp:posOffset>5704204</wp:posOffset>
                </wp:positionH>
                <wp:positionV relativeFrom="paragraph">
                  <wp:posOffset>174713</wp:posOffset>
                </wp:positionV>
                <wp:extent cx="388620" cy="6350"/>
                <wp:effectExtent l="0" t="0" r="0" b="0"/>
                <wp:wrapNone/>
                <wp:docPr id="5" name="Graphic 5" descr="P68#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 cy="6350"/>
                        </a:xfrm>
                        <a:custGeom>
                          <a:avLst/>
                          <a:gdLst/>
                          <a:ahLst/>
                          <a:cxnLst/>
                          <a:rect l="l" t="t" r="r" b="b"/>
                          <a:pathLst>
                            <a:path w="388620" h="6350">
                              <a:moveTo>
                                <a:pt x="388620" y="0"/>
                              </a:moveTo>
                              <a:lnTo>
                                <a:pt x="0" y="0"/>
                              </a:lnTo>
                              <a:lnTo>
                                <a:pt x="0" y="6350"/>
                              </a:lnTo>
                              <a:lnTo>
                                <a:pt x="388620" y="6350"/>
                              </a:lnTo>
                              <a:lnTo>
                                <a:pt x="388620" y="0"/>
                              </a:lnTo>
                              <a:close/>
                            </a:path>
                          </a:pathLst>
                        </a:custGeom>
                        <a:solidFill>
                          <a:srgbClr val="0461C1"/>
                        </a:solidFill>
                      </wps:spPr>
                      <wps:bodyPr wrap="square" lIns="0" tIns="0" rIns="0" bIns="0" rtlCol="0">
                        <a:prstTxWarp prst="textNoShape">
                          <a:avLst/>
                        </a:prstTxWarp>
                        <a:noAutofit/>
                      </wps:bodyPr>
                    </wps:wsp>
                  </a:graphicData>
                </a:graphic>
              </wp:anchor>
            </w:drawing>
          </mc:Choice>
          <mc:Fallback>
            <w:pict>
              <v:shape w14:anchorId="174858B1" id="Graphic 5" o:spid="_x0000_s1026" alt="P68#y1" style="position:absolute;margin-left:449.15pt;margin-top:13.75pt;width:30.6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88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" path="m388620,l,,,6350r388620,l388620,xe" fillcolor="#0461c1" stroked="f">
                <v:path arrowok="t"/>
                <w10:wrap anchorx="page"/>
              </v:shape>
            </w:pict>
          </mc:Fallback>
        </mc:AlternateContent>
      </w:r>
      <w:r w:rsidRPr="00F40880">
        <w:t xml:space="preserve">Practitioners interested in applying for a placement should subscribe to VicScreen’s </w:t>
      </w:r>
      <w:hyperlink r:id="rId30">
        <w:r w:rsidRPr="00F40880">
          <w:t>e-news</w:t>
        </w:r>
      </w:hyperlink>
      <w:r w:rsidRPr="00F40880">
        <w:t xml:space="preserve"> and check the </w:t>
      </w:r>
      <w:hyperlink r:id="rId31">
        <w:r w:rsidRPr="00F40880">
          <w:t>Skills Development</w:t>
        </w:r>
      </w:hyperlink>
      <w:r w:rsidRPr="00F40880">
        <w:t xml:space="preserve"> page for updates on placement opportunities.</w:t>
      </w:r>
    </w:p>
    <w:p w14:paraId="7EA56DDD" w14:textId="77777777" w:rsidR="007A0592" w:rsidRPr="00F40880" w:rsidRDefault="007A0592" w:rsidP="007A0592">
      <w:pPr>
        <w:pStyle w:val="Heading2"/>
      </w:pPr>
      <w:r w:rsidRPr="00F40880">
        <w:t>How long until a decision is made?</w:t>
      </w:r>
    </w:p>
    <w:p w14:paraId="2B74AB5A" w14:textId="77777777" w:rsidR="007A0592" w:rsidRPr="00F40880" w:rsidRDefault="007A0592" w:rsidP="007A0592">
      <w:pPr>
        <w:pStyle w:val="ListBullet"/>
      </w:pPr>
      <w:r w:rsidRPr="00F40880">
        <w:t xml:space="preserve">If you have submitted your application with a preferred practitioner, you can expect an outcome within four to six weeks of applying. </w:t>
      </w:r>
    </w:p>
    <w:p w14:paraId="35DE5D1C" w14:textId="77777777" w:rsidR="007A0592" w:rsidRPr="00F40880" w:rsidRDefault="007A0592" w:rsidP="007A0592">
      <w:pPr>
        <w:pStyle w:val="ListBullet"/>
      </w:pPr>
      <w:r w:rsidRPr="00F40880">
        <w:t>If you require VicScreen to advertise your placement, you can expect a decision within 8 weeks of the publication of a position description (call-out) to confirmation of the final candidate.</w:t>
      </w:r>
    </w:p>
    <w:p w14:paraId="2EA6C49A" w14:textId="77777777" w:rsidR="007A0592" w:rsidRPr="00F40880" w:rsidRDefault="007A0592" w:rsidP="007A0592">
      <w:pPr>
        <w:pStyle w:val="ListBullet"/>
      </w:pPr>
      <w:r w:rsidRPr="00F40880">
        <w:t>Decisions may be communicated by phone or email.</w:t>
      </w:r>
    </w:p>
    <w:p w14:paraId="4ED12215" w14:textId="77777777" w:rsidR="007A0592" w:rsidRPr="00F40880" w:rsidRDefault="007A0592" w:rsidP="007A0592">
      <w:pPr>
        <w:pStyle w:val="Heading2"/>
      </w:pPr>
      <w:bookmarkStart w:id="0" w:name="What_happens_if_I_get_funding?"/>
      <w:bookmarkEnd w:id="0"/>
      <w:r w:rsidRPr="00F40880">
        <w:t>What happens if I get funding?</w:t>
      </w:r>
    </w:p>
    <w:p w14:paraId="48156D2D" w14:textId="77777777" w:rsidR="007A0592" w:rsidRPr="00F40880" w:rsidRDefault="007A0592" w:rsidP="007A0592">
      <w:pPr>
        <w:pStyle w:val="ListBullet"/>
      </w:pPr>
      <w:r w:rsidRPr="00F40880">
        <w:t>Host Companies will enter into a standard, non-negotiable grant agreement with VicScreen, setting out the terms and conditions of the approved funding, including deliverables and credit requirements.</w:t>
      </w:r>
    </w:p>
    <w:p w14:paraId="790A2040" w14:textId="77777777" w:rsidR="007A0592" w:rsidRPr="00F40880" w:rsidRDefault="007A0592" w:rsidP="007A0592">
      <w:pPr>
        <w:pStyle w:val="ListBullet"/>
      </w:pPr>
      <w:r w:rsidRPr="00F40880">
        <w:t>Host companies will be required to enter into an employment agreement, paying industry standard rates with the practitioner.</w:t>
      </w:r>
    </w:p>
    <w:p w14:paraId="14842D57" w14:textId="77777777" w:rsidR="007A0592" w:rsidRPr="00F40880" w:rsidRDefault="007A0592" w:rsidP="007A0592">
      <w:pPr>
        <w:pStyle w:val="Heading2"/>
      </w:pPr>
      <w:bookmarkStart w:id="1" w:name="What_happens_if_I_don’t_get_funding?"/>
      <w:bookmarkEnd w:id="1"/>
      <w:r w:rsidRPr="00F40880">
        <w:t>What happens if I don’t get funding?</w:t>
      </w:r>
    </w:p>
    <w:p w14:paraId="2DCC2046" w14:textId="77777777" w:rsidR="007A0592" w:rsidRPr="00F40880" w:rsidRDefault="007A0592" w:rsidP="007A0592">
      <w:pPr>
        <w:pStyle w:val="ListBullet"/>
      </w:pPr>
      <w:r w:rsidRPr="00F40880">
        <w:t>We will contact you to let you know if you have been unsuccessful in obtaining funding.</w:t>
      </w:r>
    </w:p>
    <w:p w14:paraId="0AFEE3B7" w14:textId="77777777" w:rsidR="007A0592" w:rsidRPr="00F40880" w:rsidRDefault="007A0592" w:rsidP="007A0592">
      <w:pPr>
        <w:pStyle w:val="ListBullet"/>
      </w:pPr>
      <w:r w:rsidRPr="00F40880">
        <w:lastRenderedPageBreak/>
        <w:t>You are welcome to get in touch with the Program Manager, to receive feedback on your application.</w:t>
      </w:r>
    </w:p>
    <w:p w14:paraId="6F72A57D" w14:textId="77777777" w:rsidR="007A0592" w:rsidRPr="00F40880" w:rsidRDefault="007A0592" w:rsidP="007A0592">
      <w:pPr>
        <w:pStyle w:val="ListBullet"/>
        <w:numPr>
          <w:ilvl w:val="0"/>
          <w:numId w:val="0"/>
        </w:numPr>
        <w:rPr>
          <w:b/>
          <w:bCs/>
        </w:rPr>
      </w:pPr>
      <w:r w:rsidRPr="00F40880">
        <w:rPr>
          <w:b/>
          <w:bCs/>
        </w:rPr>
        <w:t xml:space="preserve"> What will help your application?</w:t>
      </w:r>
    </w:p>
    <w:p w14:paraId="1C43AD97" w14:textId="77777777" w:rsidR="007A0592" w:rsidRPr="00F40880" w:rsidRDefault="007A0592" w:rsidP="007A0592">
      <w:pPr>
        <w:pStyle w:val="ListBullet"/>
        <w:rPr>
          <w:rFonts w:eastAsiaTheme="minorHAnsi"/>
        </w:rPr>
      </w:pPr>
      <w:bookmarkStart w:id="2" w:name="Ready_to_start_your_application?"/>
      <w:bookmarkEnd w:id="2"/>
      <w:r w:rsidRPr="00F40880">
        <w:rPr>
          <w:lang w:val="en-GB"/>
        </w:rPr>
        <w:t xml:space="preserve">Read these guidelines and the </w:t>
      </w:r>
      <w:hyperlink r:id="rId32">
        <w:r w:rsidRPr="00F40880">
          <w:rPr>
            <w:rStyle w:val="Hyperlink"/>
            <w:lang w:val="en-GB"/>
          </w:rPr>
          <w:t>Terms of Trade</w:t>
        </w:r>
      </w:hyperlink>
      <w:r w:rsidRPr="00F40880">
        <w:rPr>
          <w:lang w:val="en-GB"/>
        </w:rPr>
        <w:t xml:space="preserve"> thoroughly. </w:t>
      </w:r>
      <w:r w:rsidRPr="00F40880">
        <w:rPr>
          <w:rFonts w:eastAsiaTheme="minorHAnsi"/>
        </w:rPr>
        <w:t xml:space="preserve">and the </w:t>
      </w:r>
      <w:hyperlink r:id="rId33" w:history="1">
        <w:r w:rsidRPr="00F40880">
          <w:rPr>
            <w:rFonts w:eastAsiaTheme="minorHAnsi"/>
          </w:rPr>
          <w:t>Terms of Trade</w:t>
        </w:r>
      </w:hyperlink>
      <w:r w:rsidRPr="00F40880">
        <w:rPr>
          <w:rFonts w:eastAsiaTheme="minorHAnsi"/>
        </w:rPr>
        <w:t xml:space="preserve"> which set out the core terms on which VicScreen conducts its business. Terms underlined in black appear </w:t>
      </w:r>
      <w:r w:rsidRPr="00F40880">
        <w:rPr>
          <w:lang w:val="en-GB"/>
        </w:rPr>
        <w:t xml:space="preserve">in the </w:t>
      </w:r>
      <w:hyperlink r:id="rId34">
        <w:r w:rsidRPr="00F40880">
          <w:rPr>
            <w:rStyle w:val="Hyperlink"/>
            <w:color w:val="auto"/>
            <w:lang w:val="en-GB"/>
          </w:rPr>
          <w:t>website glossary</w:t>
        </w:r>
      </w:hyperlink>
      <w:r w:rsidRPr="00F40880">
        <w:rPr>
          <w:color w:val="auto"/>
          <w:lang w:val="en-GB"/>
        </w:rPr>
        <w:t xml:space="preserve">. </w:t>
      </w:r>
    </w:p>
    <w:p w14:paraId="6B673306" w14:textId="77777777" w:rsidR="007A0592" w:rsidRPr="00F40880" w:rsidRDefault="007A0592" w:rsidP="007A0592">
      <w:pPr>
        <w:pStyle w:val="ListBullet"/>
        <w:rPr>
          <w:rFonts w:eastAsiaTheme="minorHAnsi"/>
        </w:rPr>
      </w:pPr>
      <w:r w:rsidRPr="00F40880">
        <w:rPr>
          <w:rFonts w:eastAsiaTheme="minorHAnsi"/>
        </w:rPr>
        <w:t xml:space="preserve">Review the </w:t>
      </w:r>
      <w:r w:rsidRPr="008332CA">
        <w:rPr>
          <w:rFonts w:eastAsiaTheme="minorHAnsi"/>
        </w:rPr>
        <w:t>online application form</w:t>
      </w:r>
      <w:r w:rsidRPr="00F40880">
        <w:rPr>
          <w:rFonts w:eastAsiaTheme="minorHAnsi"/>
        </w:rPr>
        <w:t xml:space="preserve"> – make sure you have all required document ready to be submitted with the application.</w:t>
      </w:r>
    </w:p>
    <w:p w14:paraId="711D5DB8" w14:textId="77777777" w:rsidR="007A0592" w:rsidRPr="00F40880" w:rsidRDefault="007A0592" w:rsidP="007A0592">
      <w:pPr>
        <w:pStyle w:val="ListBullet"/>
        <w:rPr>
          <w:rFonts w:eastAsiaTheme="minorHAnsi"/>
        </w:rPr>
      </w:pPr>
      <w:r w:rsidRPr="00F40880">
        <w:rPr>
          <w:rFonts w:eastAsiaTheme="minorHAnsi"/>
        </w:rPr>
        <w:t>Make sure your application speaks to the Assessment Criteria (set out above).</w:t>
      </w:r>
    </w:p>
    <w:p w14:paraId="0EA15575" w14:textId="77777777" w:rsidR="007A0592" w:rsidRPr="00F40880" w:rsidRDefault="007A0592" w:rsidP="007A0592">
      <w:pPr>
        <w:pStyle w:val="ListBullet"/>
        <w:rPr>
          <w:rFonts w:eastAsiaTheme="minorHAnsi"/>
        </w:rPr>
      </w:pPr>
      <w:r w:rsidRPr="00F40880">
        <w:t xml:space="preserve">VicScreen is committed to promoting and supporting gender equality, diversity and inclusiveness in the Victorian screen industry and requires applicants to demonstrate diversity and inclusion in their application. Applicants are encouraged to refer to our </w:t>
      </w:r>
      <w:hyperlink r:id="rId35">
        <w:r w:rsidRPr="00F40880">
          <w:rPr>
            <w:rStyle w:val="Hyperlink"/>
            <w:lang w:val="en-GB"/>
          </w:rPr>
          <w:t>Gender &amp; Diversity Statement</w:t>
        </w:r>
      </w:hyperlink>
      <w:r w:rsidRPr="00F40880">
        <w:rPr>
          <w:lang w:val="en-GB"/>
        </w:rPr>
        <w:t xml:space="preserve">. </w:t>
      </w:r>
    </w:p>
    <w:p w14:paraId="5E58157C" w14:textId="77777777" w:rsidR="007A0592" w:rsidRPr="00F40880" w:rsidRDefault="007A0592" w:rsidP="007A0592">
      <w:pPr>
        <w:pStyle w:val="Heading2"/>
      </w:pPr>
      <w:r w:rsidRPr="00F40880">
        <w:t>Ready to start your application?</w:t>
      </w:r>
    </w:p>
    <w:p w14:paraId="743D27C9" w14:textId="77777777" w:rsidR="007A0592" w:rsidRDefault="007A0592" w:rsidP="007A0592">
      <w:pPr>
        <w:pStyle w:val="BodyText"/>
        <w:spacing w:before="20"/>
        <w:rPr>
          <w:rFonts w:ascii="Neue Plak Text" w:hAnsi="Neue Plak Text"/>
        </w:rPr>
      </w:pPr>
      <w:hyperlink r:id="rId36">
        <w:r w:rsidRPr="397A494F">
          <w:rPr>
            <w:rStyle w:val="Hyperlink"/>
            <w:rFonts w:ascii="Neue Plak Text" w:hAnsi="Neue Plak Text"/>
          </w:rPr>
          <w:t>Start your application</w:t>
        </w:r>
      </w:hyperlink>
      <w:r w:rsidRPr="397A494F">
        <w:rPr>
          <w:rFonts w:ascii="Neue Plak Text" w:hAnsi="Neue Plak Text"/>
        </w:rPr>
        <w:t xml:space="preserve"> </w:t>
      </w:r>
    </w:p>
    <w:p w14:paraId="2EF36BCF" w14:textId="6BBB9967" w:rsidR="00226F8F" w:rsidRDefault="00226F8F">
      <w:pPr>
        <w:rPr>
          <w:kern w:val="0"/>
          <w:szCs w:val="20"/>
        </w:rPr>
      </w:pPr>
    </w:p>
    <w:sectPr w:rsidR="00226F8F" w:rsidSect="00C51F7E">
      <w:headerReference w:type="even" r:id="rId37"/>
      <w:headerReference w:type="default" r:id="rId38"/>
      <w:footerReference w:type="even" r:id="rId39"/>
      <w:footerReference w:type="default" r:id="rId40"/>
      <w:headerReference w:type="first" r:id="rId41"/>
      <w:footerReference w:type="first" r:id="rId42"/>
      <w:pgSz w:w="11907" w:h="16840" w:code="9"/>
      <w:pgMar w:top="2778" w:right="1576" w:bottom="1576" w:left="1576" w:header="1418"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B9EDC" w14:textId="77777777" w:rsidR="009E70C2" w:rsidRDefault="009E70C2">
      <w:r>
        <w:separator/>
      </w:r>
    </w:p>
  </w:endnote>
  <w:endnote w:type="continuationSeparator" w:id="0">
    <w:p w14:paraId="624D3C67" w14:textId="77777777" w:rsidR="009E70C2" w:rsidRDefault="009E70C2">
      <w:r>
        <w:continuationSeparator/>
      </w:r>
    </w:p>
  </w:endnote>
  <w:endnote w:type="continuationNotice" w:id="1">
    <w:p w14:paraId="1F263685" w14:textId="77777777" w:rsidR="009E70C2" w:rsidRDefault="009E70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74EF9282-29E3-45C4-943C-C43AFFF10BF3}"/>
  </w:font>
  <w:font w:name="Neue Plak Text">
    <w:altName w:val="Calibri"/>
    <w:panose1 w:val="020B0504030202020204"/>
    <w:charset w:val="00"/>
    <w:family w:val="swiss"/>
    <w:notTrueType/>
    <w:pitch w:val="variable"/>
    <w:sig w:usb0="A000006F" w:usb1="00000001" w:usb2="00000000" w:usb3="00000000" w:csb0="00000093" w:csb1="00000000"/>
  </w:font>
  <w:font w:name="Bliss Light">
    <w:panose1 w:val="00000000000000000000"/>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7DA" w14:textId="77777777" w:rsidR="00C65D4F" w:rsidRDefault="00C65D4F" w:rsidP="0071203E">
    <w:pPr>
      <w:pStyle w:val="Footer"/>
    </w:pPr>
  </w:p>
  <w:p w14:paraId="4153219C"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08A6" w14:textId="77777777" w:rsidR="009C598C" w:rsidRPr="005F6107" w:rsidRDefault="009C598C" w:rsidP="005F6107">
    <w:pPr>
      <w:pStyle w:val="Footer"/>
    </w:pPr>
    <w:r w:rsidRPr="005F6107">
      <w:rPr>
        <w:noProof/>
        <w:color w:val="2B579A"/>
        <w:shd w:val="clear" w:color="auto" w:fill="E6E6E6"/>
      </w:rPr>
      <w:drawing>
        <wp:anchor distT="0" distB="0" distL="114300" distR="114300" simplePos="0" relativeHeight="251658243" behindDoc="1" locked="1" layoutInCell="1" allowOverlap="1" wp14:anchorId="57980C68" wp14:editId="7F20DB6D">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2120020991"/>
        <w:docPartObj>
          <w:docPartGallery w:val="Page Numbers (Bottom of Page)"/>
          <w:docPartUnique/>
        </w:docPartObj>
      </w:sdtPr>
      <w:sdtEndPr>
        <w:rPr>
          <w:color w:val="000000" w:themeColor="text1"/>
          <w:shd w:val="clear" w:color="auto" w:fill="auto"/>
        </w:rPr>
      </w:sdtEndPr>
      <w:sdtContent>
        <w:sdt>
          <w:sdtPr>
            <w:rPr>
              <w:color w:val="2B579A"/>
              <w:shd w:val="clear" w:color="auto" w:fill="E6E6E6"/>
            </w:rPr>
            <w:id w:val="870581720"/>
            <w:docPartObj>
              <w:docPartGallery w:val="Page Numbers (Top of Page)"/>
              <w:docPartUnique/>
            </w:docPartObj>
          </w:sdtPr>
          <w:sdtEndPr>
            <w:rPr>
              <w:color w:val="000000" w:themeColor="text1"/>
              <w:shd w:val="clear" w:color="auto" w:fill="auto"/>
            </w:rPr>
          </w:sdtEndPr>
          <w:sdtContent>
            <w:r w:rsidRPr="005F6107">
              <w:t xml:space="preserve">Page </w:t>
            </w:r>
            <w:r w:rsidRPr="005F6107">
              <w:rPr>
                <w:b/>
                <w:bCs/>
                <w:color w:val="2B579A"/>
                <w:shd w:val="clear" w:color="auto" w:fill="E6E6E6"/>
              </w:rPr>
              <w:fldChar w:fldCharType="begin"/>
            </w:r>
            <w:r w:rsidRPr="005F6107">
              <w:rPr>
                <w:b/>
                <w:bCs/>
              </w:rPr>
              <w:instrText xml:space="preserve"> PAGE </w:instrText>
            </w:r>
            <w:r w:rsidRPr="005F6107">
              <w:rPr>
                <w:b/>
                <w:bCs/>
                <w:color w:val="2B579A"/>
                <w:shd w:val="clear" w:color="auto" w:fill="E6E6E6"/>
              </w:rPr>
              <w:fldChar w:fldCharType="separate"/>
            </w:r>
            <w:r w:rsidRPr="005F6107">
              <w:rPr>
                <w:b/>
                <w:bCs/>
              </w:rPr>
              <w:t>2</w:t>
            </w:r>
            <w:r w:rsidRPr="005F6107">
              <w:rPr>
                <w:b/>
                <w:bCs/>
                <w:color w:val="2B579A"/>
                <w:shd w:val="clear" w:color="auto" w:fill="E6E6E6"/>
              </w:rPr>
              <w:fldChar w:fldCharType="end"/>
            </w:r>
            <w:r w:rsidRPr="005F6107">
              <w:t xml:space="preserve"> of </w:t>
            </w:r>
            <w:r w:rsidRPr="005F6107">
              <w:rPr>
                <w:b/>
                <w:bCs/>
                <w:color w:val="2B579A"/>
                <w:shd w:val="clear" w:color="auto" w:fill="E6E6E6"/>
              </w:rPr>
              <w:fldChar w:fldCharType="begin"/>
            </w:r>
            <w:r w:rsidRPr="005F6107">
              <w:rPr>
                <w:b/>
                <w:bCs/>
              </w:rPr>
              <w:instrText xml:space="preserve"> NUMPAGES  </w:instrText>
            </w:r>
            <w:r w:rsidRPr="005F6107">
              <w:rPr>
                <w:b/>
                <w:bCs/>
                <w:color w:val="2B579A"/>
                <w:shd w:val="clear" w:color="auto" w:fill="E6E6E6"/>
              </w:rPr>
              <w:fldChar w:fldCharType="separate"/>
            </w:r>
            <w:r w:rsidRPr="005F6107">
              <w:rPr>
                <w:b/>
                <w:bCs/>
              </w:rPr>
              <w:t>4</w:t>
            </w:r>
            <w:r w:rsidRPr="005F6107">
              <w:rPr>
                <w:b/>
                <w:bCs/>
                <w:color w:val="2B579A"/>
                <w:shd w:val="clear" w:color="auto" w:fill="E6E6E6"/>
              </w:rPr>
              <w:fldChar w:fldCharType="end"/>
            </w:r>
          </w:sdtContent>
        </w:sdt>
      </w:sdtContent>
    </w:sdt>
  </w:p>
  <w:p w14:paraId="26817809" w14:textId="2285D377" w:rsidR="00BE20E1" w:rsidRPr="00C51F7E" w:rsidRDefault="00C51F7E" w:rsidP="00C51F7E">
    <w:pPr>
      <w:pStyle w:val="BodyText"/>
      <w:spacing w:line="14" w:lineRule="auto"/>
      <w:rPr>
        <w:sz w:val="16"/>
        <w:szCs w:val="16"/>
      </w:rPr>
    </w:pPr>
    <w:r w:rsidRPr="00F26217">
      <w:rPr>
        <w:sz w:val="16"/>
        <w:szCs w:val="16"/>
      </w:rPr>
      <w:t>Key Talent Placements -In a Company Guidelines 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C487" w14:textId="77777777" w:rsidR="00F55D92" w:rsidRPr="005F6107" w:rsidRDefault="00F55D92" w:rsidP="00F55D92">
    <w:pPr>
      <w:pStyle w:val="Footer"/>
    </w:pPr>
    <w:r w:rsidRPr="005F6107">
      <w:rPr>
        <w:noProof/>
        <w:color w:val="2B579A"/>
        <w:shd w:val="clear" w:color="auto" w:fill="E6E6E6"/>
      </w:rPr>
      <w:drawing>
        <wp:anchor distT="0" distB="0" distL="114300" distR="114300" simplePos="0" relativeHeight="251658242" behindDoc="1" locked="1" layoutInCell="1" allowOverlap="1" wp14:anchorId="70DB685B" wp14:editId="2C3F7142">
          <wp:simplePos x="0" y="0"/>
          <wp:positionH relativeFrom="page">
            <wp:align>right</wp:align>
          </wp:positionH>
          <wp:positionV relativeFrom="page">
            <wp:align>bottom</wp:align>
          </wp:positionV>
          <wp:extent cx="892800" cy="648000"/>
          <wp:effectExtent l="0" t="0" r="0" b="0"/>
          <wp:wrapNone/>
          <wp:docPr id="6"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1719122650"/>
        <w:docPartObj>
          <w:docPartGallery w:val="Page Numbers (Bottom of Page)"/>
          <w:docPartUnique/>
        </w:docPartObj>
      </w:sdtPr>
      <w:sdtEndPr>
        <w:rPr>
          <w:color w:val="000000" w:themeColor="text1"/>
          <w:shd w:val="clear" w:color="auto" w:fill="auto"/>
        </w:rPr>
      </w:sdtEndPr>
      <w:sdtContent>
        <w:sdt>
          <w:sdtPr>
            <w:rPr>
              <w:color w:val="2B579A"/>
              <w:shd w:val="clear" w:color="auto" w:fill="E6E6E6"/>
            </w:rPr>
            <w:id w:val="89048181"/>
            <w:docPartObj>
              <w:docPartGallery w:val="Page Numbers (Top of Page)"/>
              <w:docPartUnique/>
            </w:docPartObj>
          </w:sdtPr>
          <w:sdtEndPr>
            <w:rPr>
              <w:color w:val="000000" w:themeColor="text1"/>
              <w:shd w:val="clear" w:color="auto" w:fill="auto"/>
            </w:rPr>
          </w:sdtEndPr>
          <w:sdtContent>
            <w:r w:rsidRPr="005F6107">
              <w:t xml:space="preserve">Page </w:t>
            </w:r>
            <w:r w:rsidRPr="005F6107">
              <w:rPr>
                <w:b/>
                <w:bCs/>
                <w:color w:val="2B579A"/>
                <w:shd w:val="clear" w:color="auto" w:fill="E6E6E6"/>
              </w:rPr>
              <w:fldChar w:fldCharType="begin"/>
            </w:r>
            <w:r w:rsidRPr="005F6107">
              <w:rPr>
                <w:b/>
                <w:bCs/>
              </w:rPr>
              <w:instrText xml:space="preserve"> PAGE </w:instrText>
            </w:r>
            <w:r w:rsidRPr="005F6107">
              <w:rPr>
                <w:b/>
                <w:bCs/>
                <w:color w:val="2B579A"/>
                <w:shd w:val="clear" w:color="auto" w:fill="E6E6E6"/>
              </w:rPr>
              <w:fldChar w:fldCharType="separate"/>
            </w:r>
            <w:r>
              <w:rPr>
                <w:b/>
                <w:bCs/>
              </w:rPr>
              <w:t>1</w:t>
            </w:r>
            <w:r w:rsidRPr="005F6107">
              <w:rPr>
                <w:b/>
                <w:bCs/>
                <w:color w:val="2B579A"/>
                <w:shd w:val="clear" w:color="auto" w:fill="E6E6E6"/>
              </w:rPr>
              <w:fldChar w:fldCharType="end"/>
            </w:r>
            <w:r w:rsidRPr="005F6107">
              <w:t xml:space="preserve"> of </w:t>
            </w:r>
            <w:r w:rsidRPr="005F6107">
              <w:rPr>
                <w:b/>
                <w:bCs/>
                <w:color w:val="2B579A"/>
                <w:shd w:val="clear" w:color="auto" w:fill="E6E6E6"/>
              </w:rPr>
              <w:fldChar w:fldCharType="begin"/>
            </w:r>
            <w:r w:rsidRPr="005F6107">
              <w:rPr>
                <w:b/>
                <w:bCs/>
              </w:rPr>
              <w:instrText xml:space="preserve"> NUMPAGES  </w:instrText>
            </w:r>
            <w:r w:rsidRPr="005F6107">
              <w:rPr>
                <w:b/>
                <w:bCs/>
                <w:color w:val="2B579A"/>
                <w:shd w:val="clear" w:color="auto" w:fill="E6E6E6"/>
              </w:rPr>
              <w:fldChar w:fldCharType="separate"/>
            </w:r>
            <w:r>
              <w:rPr>
                <w:b/>
                <w:bCs/>
              </w:rPr>
              <w:t>2</w:t>
            </w:r>
            <w:r w:rsidRPr="005F6107">
              <w:rPr>
                <w:b/>
                <w:bCs/>
                <w:color w:val="2B579A"/>
                <w:shd w:val="clear" w:color="auto" w:fill="E6E6E6"/>
              </w:rPr>
              <w:fldChar w:fldCharType="end"/>
            </w:r>
          </w:sdtContent>
        </w:sdt>
      </w:sdtContent>
    </w:sdt>
  </w:p>
  <w:p w14:paraId="60195BD7" w14:textId="73AD68A0" w:rsidR="00CD286F" w:rsidRPr="00C51F7E" w:rsidRDefault="4BFB91FA" w:rsidP="00C51F7E">
    <w:pPr>
      <w:pStyle w:val="BodyText"/>
      <w:spacing w:line="14" w:lineRule="auto"/>
      <w:rPr>
        <w:sz w:val="16"/>
        <w:szCs w:val="16"/>
      </w:rPr>
    </w:pPr>
    <w:r w:rsidRPr="4BFB91FA">
      <w:rPr>
        <w:sz w:val="16"/>
        <w:szCs w:val="16"/>
      </w:rPr>
      <w:t xml:space="preserve">Key Talent Placements - In a Company Guidelines 2024/25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11890" w14:textId="77777777" w:rsidR="009E70C2" w:rsidRDefault="009E70C2">
      <w:r>
        <w:separator/>
      </w:r>
    </w:p>
  </w:footnote>
  <w:footnote w:type="continuationSeparator" w:id="0">
    <w:p w14:paraId="1D5424D9" w14:textId="77777777" w:rsidR="009E70C2" w:rsidRDefault="009E70C2">
      <w:r>
        <w:continuationSeparator/>
      </w:r>
    </w:p>
  </w:footnote>
  <w:footnote w:type="continuationNotice" w:id="1">
    <w:p w14:paraId="3655A7F3" w14:textId="77777777" w:rsidR="009E70C2" w:rsidRDefault="009E70C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4D7D" w14:textId="34F876C0" w:rsidR="00C65D4F" w:rsidRDefault="007A0592">
    <w:pPr>
      <w:pStyle w:val="Header"/>
    </w:pPr>
    <w:r>
      <w:rPr>
        <w:noProof/>
      </w:rPr>
      <mc:AlternateContent>
        <mc:Choice Requires="wps">
          <w:drawing>
            <wp:anchor distT="0" distB="0" distL="0" distR="0" simplePos="0" relativeHeight="251660291" behindDoc="0" locked="0" layoutInCell="1" allowOverlap="1" wp14:anchorId="3AF07100" wp14:editId="1972B9BE">
              <wp:simplePos x="635" y="635"/>
              <wp:positionH relativeFrom="page">
                <wp:align>left</wp:align>
              </wp:positionH>
              <wp:positionV relativeFrom="page">
                <wp:align>top</wp:align>
              </wp:positionV>
              <wp:extent cx="897255" cy="509270"/>
              <wp:effectExtent l="0" t="0" r="17145" b="5080"/>
              <wp:wrapNone/>
              <wp:docPr id="58347414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4C5E057C" w14:textId="4E0541FC" w:rsidR="007A0592" w:rsidRPr="007A0592" w:rsidRDefault="007A0592" w:rsidP="007A0592">
                          <w:pPr>
                            <w:spacing w:after="0"/>
                            <w:rPr>
                              <w:rFonts w:ascii="Calibri" w:eastAsia="Calibri" w:hAnsi="Calibri" w:cs="Calibri"/>
                              <w:noProof/>
                              <w:color w:val="000000"/>
                              <w:sz w:val="28"/>
                              <w:szCs w:val="28"/>
                            </w:rPr>
                          </w:pPr>
                          <w:r w:rsidRPr="007A0592">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F07100" id="_x0000_t202" coordsize="21600,21600" o:spt="202" path="m,l,21600r21600,l21600,xe">
              <v:stroke joinstyle="miter"/>
              <v:path gradientshapeok="t" o:connecttype="rect"/>
            </v:shapetype>
            <v:shape id="Text Box 2" o:spid="_x0000_s1026" type="#_x0000_t202" alt="OFFICIAL" style="position:absolute;margin-left:0;margin-top:0;width:70.65pt;height:40.1pt;z-index:25166029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" filled="f" stroked="f">
              <v:fill o:detectmouseclick="t"/>
              <v:textbox style="mso-fit-shape-to-text:t" inset="20pt,15pt,0,0">
                <w:txbxContent>
                  <w:p w14:paraId="4C5E057C" w14:textId="4E0541FC" w:rsidR="007A0592" w:rsidRPr="007A0592" w:rsidRDefault="007A0592" w:rsidP="007A0592">
                    <w:pPr>
                      <w:spacing w:after="0"/>
                      <w:rPr>
                        <w:rFonts w:ascii="Calibri" w:eastAsia="Calibri" w:hAnsi="Calibri" w:cs="Calibri"/>
                        <w:noProof/>
                        <w:color w:val="000000"/>
                        <w:sz w:val="28"/>
                        <w:szCs w:val="28"/>
                      </w:rPr>
                    </w:pPr>
                    <w:r w:rsidRPr="007A0592">
                      <w:rPr>
                        <w:rFonts w:ascii="Calibri" w:eastAsia="Calibri" w:hAnsi="Calibri" w:cs="Calibri"/>
                        <w:noProof/>
                        <w:color w:val="000000"/>
                        <w:sz w:val="28"/>
                        <w:szCs w:val="28"/>
                      </w:rPr>
                      <w:t>OFFICIAL</w:t>
                    </w:r>
                  </w:p>
                </w:txbxContent>
              </v:textbox>
              <w10:wrap anchorx="page" anchory="page"/>
            </v:shape>
          </w:pict>
        </mc:Fallback>
      </mc:AlternateContent>
    </w:r>
  </w:p>
  <w:p w14:paraId="46BC6D21"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A974" w14:textId="4A567C65" w:rsidR="00BE20E1" w:rsidRPr="00CB4555" w:rsidRDefault="007A0592" w:rsidP="00CB4555">
    <w:pPr>
      <w:pStyle w:val="Header"/>
    </w:pPr>
    <w:r>
      <w:rPr>
        <w:noProof/>
        <w:color w:val="2B579A"/>
      </w:rPr>
      <mc:AlternateContent>
        <mc:Choice Requires="wps">
          <w:drawing>
            <wp:anchor distT="0" distB="0" distL="0" distR="0" simplePos="0" relativeHeight="251661315" behindDoc="0" locked="0" layoutInCell="1" allowOverlap="1" wp14:anchorId="72EF15B7" wp14:editId="0C334CBC">
              <wp:simplePos x="635" y="635"/>
              <wp:positionH relativeFrom="page">
                <wp:align>left</wp:align>
              </wp:positionH>
              <wp:positionV relativeFrom="page">
                <wp:align>top</wp:align>
              </wp:positionV>
              <wp:extent cx="897255" cy="509270"/>
              <wp:effectExtent l="0" t="0" r="17145" b="5080"/>
              <wp:wrapNone/>
              <wp:docPr id="66690848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001789B0" w14:textId="2209E275" w:rsidR="007A0592" w:rsidRPr="007A0592" w:rsidRDefault="007A0592" w:rsidP="007A0592">
                          <w:pPr>
                            <w:spacing w:after="0"/>
                            <w:rPr>
                              <w:rFonts w:ascii="Calibri" w:eastAsia="Calibri" w:hAnsi="Calibri" w:cs="Calibri"/>
                              <w:noProof/>
                              <w:color w:val="000000"/>
                              <w:sz w:val="28"/>
                              <w:szCs w:val="28"/>
                            </w:rPr>
                          </w:pPr>
                          <w:r w:rsidRPr="007A0592">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2EF15B7" id="_x0000_t202" coordsize="21600,21600" o:spt="202" path="m,l,21600r21600,l21600,xe">
              <v:stroke joinstyle="miter"/>
              <v:path gradientshapeok="t" o:connecttype="rect"/>
            </v:shapetype>
            <v:shape id="Text Box 3" o:spid="_x0000_s1027" type="#_x0000_t202" alt="OFFICIAL" style="position:absolute;margin-left:0;margin-top:0;width:70.65pt;height:40.1pt;z-index:25166131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" filled="f" stroked="f">
              <v:fill o:detectmouseclick="t"/>
              <v:textbox style="mso-fit-shape-to-text:t" inset="20pt,15pt,0,0">
                <w:txbxContent>
                  <w:p w14:paraId="001789B0" w14:textId="2209E275" w:rsidR="007A0592" w:rsidRPr="007A0592" w:rsidRDefault="007A0592" w:rsidP="007A0592">
                    <w:pPr>
                      <w:spacing w:after="0"/>
                      <w:rPr>
                        <w:rFonts w:ascii="Calibri" w:eastAsia="Calibri" w:hAnsi="Calibri" w:cs="Calibri"/>
                        <w:noProof/>
                        <w:color w:val="000000"/>
                        <w:sz w:val="28"/>
                        <w:szCs w:val="28"/>
                      </w:rPr>
                    </w:pPr>
                    <w:r w:rsidRPr="007A0592">
                      <w:rPr>
                        <w:rFonts w:ascii="Calibri" w:eastAsia="Calibri" w:hAnsi="Calibri" w:cs="Calibri"/>
                        <w:noProof/>
                        <w:color w:val="000000"/>
                        <w:sz w:val="28"/>
                        <w:szCs w:val="28"/>
                      </w:rPr>
                      <w:t>OFFICIAL</w:t>
                    </w:r>
                  </w:p>
                </w:txbxContent>
              </v:textbox>
              <w10:wrap anchorx="page" anchory="page"/>
            </v:shape>
          </w:pict>
        </mc:Fallback>
      </mc:AlternateContent>
    </w:r>
    <w:r w:rsidR="00CB4555">
      <w:rPr>
        <w:noProof/>
        <w:color w:val="2B579A"/>
        <w:shd w:val="clear" w:color="auto" w:fill="E6E6E6"/>
      </w:rPr>
      <w:drawing>
        <wp:anchor distT="0" distB="0" distL="114300" distR="114300" simplePos="0" relativeHeight="251658240" behindDoc="1" locked="1" layoutInCell="1" allowOverlap="1" wp14:anchorId="191CE653" wp14:editId="04BCBC7F">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B65F" w14:textId="129C277C" w:rsidR="00F34D11" w:rsidRDefault="007A0592">
    <w:pPr>
      <w:pStyle w:val="Header"/>
    </w:pPr>
    <w:r>
      <w:rPr>
        <w:noProof/>
        <w:color w:val="2B579A"/>
      </w:rPr>
      <mc:AlternateContent>
        <mc:Choice Requires="wps">
          <w:drawing>
            <wp:anchor distT="0" distB="0" distL="0" distR="0" simplePos="0" relativeHeight="251659267" behindDoc="0" locked="0" layoutInCell="1" allowOverlap="1" wp14:anchorId="0BA3842A" wp14:editId="1EE24E69">
              <wp:simplePos x="635" y="635"/>
              <wp:positionH relativeFrom="page">
                <wp:align>left</wp:align>
              </wp:positionH>
              <wp:positionV relativeFrom="page">
                <wp:align>top</wp:align>
              </wp:positionV>
              <wp:extent cx="897255" cy="509270"/>
              <wp:effectExtent l="0" t="0" r="17145" b="5080"/>
              <wp:wrapNone/>
              <wp:docPr id="7511549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5CAFB6AA" w14:textId="5BFF7B43" w:rsidR="007A0592" w:rsidRPr="007A0592" w:rsidRDefault="007A0592" w:rsidP="007A0592">
                          <w:pPr>
                            <w:spacing w:after="0"/>
                            <w:rPr>
                              <w:rFonts w:ascii="Calibri" w:eastAsia="Calibri" w:hAnsi="Calibri" w:cs="Calibri"/>
                              <w:noProof/>
                              <w:color w:val="000000"/>
                              <w:sz w:val="28"/>
                              <w:szCs w:val="28"/>
                            </w:rPr>
                          </w:pPr>
                          <w:r w:rsidRPr="007A0592">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A3842A" id="_x0000_t202" coordsize="21600,21600" o:spt="202" path="m,l,21600r21600,l21600,xe">
              <v:stroke joinstyle="miter"/>
              <v:path gradientshapeok="t" o:connecttype="rect"/>
            </v:shapetype>
            <v:shape id="Text Box 1" o:spid="_x0000_s1028" type="#_x0000_t202" alt="OFFICIAL" style="position:absolute;margin-left:0;margin-top:0;width:70.65pt;height:40.1pt;z-index:25165926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" filled="f" stroked="f">
              <v:fill o:detectmouseclick="t"/>
              <v:textbox style="mso-fit-shape-to-text:t" inset="20pt,15pt,0,0">
                <w:txbxContent>
                  <w:p w14:paraId="5CAFB6AA" w14:textId="5BFF7B43" w:rsidR="007A0592" w:rsidRPr="007A0592" w:rsidRDefault="007A0592" w:rsidP="007A0592">
                    <w:pPr>
                      <w:spacing w:after="0"/>
                      <w:rPr>
                        <w:rFonts w:ascii="Calibri" w:eastAsia="Calibri" w:hAnsi="Calibri" w:cs="Calibri"/>
                        <w:noProof/>
                        <w:color w:val="000000"/>
                        <w:sz w:val="28"/>
                        <w:szCs w:val="28"/>
                      </w:rPr>
                    </w:pPr>
                    <w:r w:rsidRPr="007A0592">
                      <w:rPr>
                        <w:rFonts w:ascii="Calibri" w:eastAsia="Calibri" w:hAnsi="Calibri" w:cs="Calibri"/>
                        <w:noProof/>
                        <w:color w:val="000000"/>
                        <w:sz w:val="28"/>
                        <w:szCs w:val="28"/>
                      </w:rPr>
                      <w:t>OFFICIAL</w:t>
                    </w:r>
                  </w:p>
                </w:txbxContent>
              </v:textbox>
              <w10:wrap anchorx="page" anchory="page"/>
            </v:shape>
          </w:pict>
        </mc:Fallback>
      </mc:AlternateContent>
    </w:r>
    <w:r w:rsidR="00CD286F">
      <w:rPr>
        <w:noProof/>
        <w:color w:val="2B579A"/>
        <w:shd w:val="clear" w:color="auto" w:fill="E6E6E6"/>
      </w:rPr>
      <w:drawing>
        <wp:anchor distT="0" distB="0" distL="114300" distR="114300" simplePos="0" relativeHeight="251658241" behindDoc="1" locked="1" layoutInCell="1" allowOverlap="1" wp14:anchorId="2A8EE926" wp14:editId="479316B8">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15B548E"/>
    <w:multiLevelType w:val="hybridMultilevel"/>
    <w:tmpl w:val="F83E0696"/>
    <w:lvl w:ilvl="0" w:tplc="FE661D28">
      <w:start w:val="1"/>
      <w:numFmt w:val="bullet"/>
      <w:lvlText w:val="-"/>
      <w:lvlJc w:val="left"/>
      <w:pPr>
        <w:ind w:left="1080" w:hanging="360"/>
      </w:pPr>
      <w:rPr>
        <w:rFonts w:ascii="Neue Plak Text" w:eastAsia="Times New Roman" w:hAnsi="Neue Plak Tex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8"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B334A3"/>
    <w:multiLevelType w:val="multilevel"/>
    <w:tmpl w:val="C6982AB0"/>
    <w:name w:val="List_PolicyNumber"/>
    <w:lvl w:ilvl="0">
      <w:start w:val="1"/>
      <w:numFmt w:val="decimal"/>
      <w:pStyle w:val="ListPolicyNumber"/>
      <w:lvlText w:val="%1."/>
      <w:lvlJc w:val="left"/>
      <w:pPr>
        <w:ind w:left="567" w:hanging="567"/>
      </w:pPr>
      <w:rPr>
        <w:rFonts w:hint="default"/>
      </w:rPr>
    </w:lvl>
    <w:lvl w:ilvl="1">
      <w:start w:val="1"/>
      <w:numFmt w:val="decimal"/>
      <w:pStyle w:val="ListPolicyNumber2"/>
      <w:lvlText w:val="%1.%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0"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abstractNum w:abstractNumId="21" w15:restartNumberingAfterBreak="0">
    <w:nsid w:val="7A02005A"/>
    <w:multiLevelType w:val="multilevel"/>
    <w:tmpl w:val="08FC0004"/>
    <w:lvl w:ilvl="0">
      <w:start w:val="1"/>
      <w:numFmt w:val="bullet"/>
      <w:lvlText w:val="-"/>
      <w:lvlJc w:val="left"/>
      <w:pPr>
        <w:ind w:left="1020" w:hanging="340"/>
      </w:pPr>
      <w:rPr>
        <w:rFonts w:ascii="Neue Plak Text" w:eastAsia="Times New Roman" w:hAnsi="Neue Plak Text" w:cs="Times New Roman" w:hint="default"/>
      </w:rPr>
    </w:lvl>
    <w:lvl w:ilvl="1">
      <w:start w:val="1"/>
      <w:numFmt w:val="bullet"/>
      <w:lvlText w:val="–"/>
      <w:lvlJc w:val="left"/>
      <w:pPr>
        <w:ind w:left="1360" w:hanging="340"/>
      </w:pPr>
      <w:rPr>
        <w:rFonts w:ascii="Arial" w:hAnsi="Arial" w:hint="default"/>
      </w:rPr>
    </w:lvl>
    <w:lvl w:ilvl="2">
      <w:start w:val="1"/>
      <w:numFmt w:val="bullet"/>
      <w:lvlText w:val="»"/>
      <w:lvlJc w:val="left"/>
      <w:pPr>
        <w:ind w:left="1700" w:hanging="340"/>
      </w:pPr>
      <w:rPr>
        <w:rFonts w:ascii="Arial" w:hAnsi="Arial" w:hint="default"/>
      </w:rPr>
    </w:lvl>
    <w:lvl w:ilvl="3">
      <w:start w:val="1"/>
      <w:numFmt w:val="bullet"/>
      <w:lvlText w:val=""/>
      <w:lvlJc w:val="left"/>
      <w:pPr>
        <w:ind w:left="2040" w:hanging="340"/>
      </w:pPr>
      <w:rPr>
        <w:rFonts w:ascii="Symbol" w:hAnsi="Symbol" w:hint="default"/>
      </w:rPr>
    </w:lvl>
    <w:lvl w:ilvl="4">
      <w:start w:val="1"/>
      <w:numFmt w:val="bullet"/>
      <w:lvlText w:val="o"/>
      <w:lvlJc w:val="left"/>
      <w:pPr>
        <w:ind w:left="2380" w:hanging="340"/>
      </w:pPr>
      <w:rPr>
        <w:rFonts w:ascii="Courier New" w:hAnsi="Courier New" w:cs="Courier New" w:hint="default"/>
      </w:rPr>
    </w:lvl>
    <w:lvl w:ilvl="5">
      <w:start w:val="1"/>
      <w:numFmt w:val="bullet"/>
      <w:lvlText w:val=""/>
      <w:lvlJc w:val="left"/>
      <w:pPr>
        <w:ind w:left="2720" w:hanging="340"/>
      </w:pPr>
      <w:rPr>
        <w:rFonts w:ascii="Wingdings" w:hAnsi="Wingdings" w:hint="default"/>
      </w:rPr>
    </w:lvl>
    <w:lvl w:ilvl="6">
      <w:start w:val="1"/>
      <w:numFmt w:val="bullet"/>
      <w:lvlText w:val=""/>
      <w:lvlJc w:val="left"/>
      <w:pPr>
        <w:ind w:left="3060" w:hanging="340"/>
      </w:pPr>
      <w:rPr>
        <w:rFonts w:ascii="Symbol" w:hAnsi="Symbol" w:hint="default"/>
      </w:rPr>
    </w:lvl>
    <w:lvl w:ilvl="7">
      <w:start w:val="1"/>
      <w:numFmt w:val="bullet"/>
      <w:lvlText w:val="o"/>
      <w:lvlJc w:val="left"/>
      <w:pPr>
        <w:ind w:left="3400" w:hanging="340"/>
      </w:pPr>
      <w:rPr>
        <w:rFonts w:ascii="Courier New" w:hAnsi="Courier New" w:cs="Courier New" w:hint="default"/>
      </w:rPr>
    </w:lvl>
    <w:lvl w:ilvl="8">
      <w:start w:val="1"/>
      <w:numFmt w:val="bullet"/>
      <w:lvlText w:val=""/>
      <w:lvlJc w:val="left"/>
      <w:pPr>
        <w:ind w:left="3740" w:hanging="340"/>
      </w:pPr>
      <w:rPr>
        <w:rFonts w:ascii="Wingdings" w:hAnsi="Wingdings" w:hint="default"/>
      </w:rPr>
    </w:lvl>
  </w:abstractNum>
  <w:num w:numId="1" w16cid:durableId="1795321337">
    <w:abstractNumId w:val="11"/>
  </w:num>
  <w:num w:numId="2" w16cid:durableId="1553731572">
    <w:abstractNumId w:val="7"/>
  </w:num>
  <w:num w:numId="3" w16cid:durableId="603853617">
    <w:abstractNumId w:val="20"/>
  </w:num>
  <w:num w:numId="4" w16cid:durableId="1905870381">
    <w:abstractNumId w:val="12"/>
  </w:num>
  <w:num w:numId="5" w16cid:durableId="537396694">
    <w:abstractNumId w:val="6"/>
  </w:num>
  <w:num w:numId="6" w16cid:durableId="2144418941">
    <w:abstractNumId w:val="14"/>
  </w:num>
  <w:num w:numId="7" w16cid:durableId="27342059">
    <w:abstractNumId w:val="1"/>
  </w:num>
  <w:num w:numId="8" w16cid:durableId="1501120482">
    <w:abstractNumId w:val="5"/>
  </w:num>
  <w:num w:numId="9" w16cid:durableId="1586911706">
    <w:abstractNumId w:val="4"/>
  </w:num>
  <w:num w:numId="10" w16cid:durableId="653682132">
    <w:abstractNumId w:val="0"/>
  </w:num>
  <w:num w:numId="11" w16cid:durableId="600064639">
    <w:abstractNumId w:val="8"/>
  </w:num>
  <w:num w:numId="12" w16cid:durableId="1268853005">
    <w:abstractNumId w:val="13"/>
  </w:num>
  <w:num w:numId="13" w16cid:durableId="572277772">
    <w:abstractNumId w:val="3"/>
  </w:num>
  <w:num w:numId="14" w16cid:durableId="463080432">
    <w:abstractNumId w:val="2"/>
  </w:num>
  <w:num w:numId="15" w16cid:durableId="1416626465">
    <w:abstractNumId w:val="5"/>
    <w:lvlOverride w:ilvl="0">
      <w:startOverride w:val="1"/>
    </w:lvlOverride>
  </w:num>
  <w:num w:numId="16" w16cid:durableId="16392616">
    <w:abstractNumId w:val="13"/>
  </w:num>
  <w:num w:numId="17" w16cid:durableId="813137128">
    <w:abstractNumId w:val="13"/>
  </w:num>
  <w:num w:numId="18" w16cid:durableId="620695051">
    <w:abstractNumId w:val="13"/>
  </w:num>
  <w:num w:numId="19" w16cid:durableId="1763647699">
    <w:abstractNumId w:val="8"/>
  </w:num>
  <w:num w:numId="20" w16cid:durableId="342365924">
    <w:abstractNumId w:val="8"/>
  </w:num>
  <w:num w:numId="21" w16cid:durableId="907769394">
    <w:abstractNumId w:val="8"/>
  </w:num>
  <w:num w:numId="22" w16cid:durableId="1261261965">
    <w:abstractNumId w:val="9"/>
  </w:num>
  <w:num w:numId="23" w16cid:durableId="1250507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1593424">
    <w:abstractNumId w:val="18"/>
  </w:num>
  <w:num w:numId="25" w16cid:durableId="551038574">
    <w:abstractNumId w:val="10"/>
  </w:num>
  <w:num w:numId="26" w16cid:durableId="33314810">
    <w:abstractNumId w:val="9"/>
  </w:num>
  <w:num w:numId="27" w16cid:durableId="1210846165">
    <w:abstractNumId w:val="16"/>
  </w:num>
  <w:num w:numId="28" w16cid:durableId="1074353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9614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8735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1614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6138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9740310">
    <w:abstractNumId w:val="19"/>
  </w:num>
  <w:num w:numId="34" w16cid:durableId="939141228">
    <w:abstractNumId w:val="15"/>
  </w:num>
  <w:num w:numId="35" w16cid:durableId="43059297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7E"/>
    <w:rsid w:val="0000578C"/>
    <w:rsid w:val="00010362"/>
    <w:rsid w:val="00012493"/>
    <w:rsid w:val="00015395"/>
    <w:rsid w:val="00015489"/>
    <w:rsid w:val="00021629"/>
    <w:rsid w:val="000310F3"/>
    <w:rsid w:val="00033D50"/>
    <w:rsid w:val="000340A9"/>
    <w:rsid w:val="00035765"/>
    <w:rsid w:val="00041675"/>
    <w:rsid w:val="00042930"/>
    <w:rsid w:val="00051849"/>
    <w:rsid w:val="00056673"/>
    <w:rsid w:val="0006270F"/>
    <w:rsid w:val="00072C00"/>
    <w:rsid w:val="000767E6"/>
    <w:rsid w:val="0008298C"/>
    <w:rsid w:val="000830C8"/>
    <w:rsid w:val="000846FE"/>
    <w:rsid w:val="000873E7"/>
    <w:rsid w:val="00093F4F"/>
    <w:rsid w:val="0009559C"/>
    <w:rsid w:val="00095E19"/>
    <w:rsid w:val="0009775A"/>
    <w:rsid w:val="000A0633"/>
    <w:rsid w:val="000A73E8"/>
    <w:rsid w:val="000B43E1"/>
    <w:rsid w:val="000B5463"/>
    <w:rsid w:val="000C2502"/>
    <w:rsid w:val="000C7DD4"/>
    <w:rsid w:val="000D6EA5"/>
    <w:rsid w:val="000E22A7"/>
    <w:rsid w:val="000E293B"/>
    <w:rsid w:val="000E46A7"/>
    <w:rsid w:val="000E7FA1"/>
    <w:rsid w:val="000F3A7D"/>
    <w:rsid w:val="000F52FE"/>
    <w:rsid w:val="000F71C6"/>
    <w:rsid w:val="001024C0"/>
    <w:rsid w:val="00103137"/>
    <w:rsid w:val="00104560"/>
    <w:rsid w:val="00105EF9"/>
    <w:rsid w:val="00107DD5"/>
    <w:rsid w:val="00113C14"/>
    <w:rsid w:val="00114534"/>
    <w:rsid w:val="0011699E"/>
    <w:rsid w:val="00120B60"/>
    <w:rsid w:val="00121968"/>
    <w:rsid w:val="0012356D"/>
    <w:rsid w:val="00126586"/>
    <w:rsid w:val="0012738E"/>
    <w:rsid w:val="00134ABA"/>
    <w:rsid w:val="001359F2"/>
    <w:rsid w:val="0013729F"/>
    <w:rsid w:val="00143B3B"/>
    <w:rsid w:val="00145B25"/>
    <w:rsid w:val="0015135C"/>
    <w:rsid w:val="00152D85"/>
    <w:rsid w:val="00153248"/>
    <w:rsid w:val="001546E5"/>
    <w:rsid w:val="0015593C"/>
    <w:rsid w:val="00171B11"/>
    <w:rsid w:val="00173877"/>
    <w:rsid w:val="001818FD"/>
    <w:rsid w:val="001864B5"/>
    <w:rsid w:val="00191177"/>
    <w:rsid w:val="0019445B"/>
    <w:rsid w:val="001946CF"/>
    <w:rsid w:val="00194A12"/>
    <w:rsid w:val="00196301"/>
    <w:rsid w:val="00196728"/>
    <w:rsid w:val="0019724E"/>
    <w:rsid w:val="001A3E10"/>
    <w:rsid w:val="001A718D"/>
    <w:rsid w:val="001B08A2"/>
    <w:rsid w:val="001B0978"/>
    <w:rsid w:val="001B0E1A"/>
    <w:rsid w:val="001B1BE4"/>
    <w:rsid w:val="001B1E55"/>
    <w:rsid w:val="001B3939"/>
    <w:rsid w:val="001B547E"/>
    <w:rsid w:val="001C5632"/>
    <w:rsid w:val="001C6741"/>
    <w:rsid w:val="001C6D0A"/>
    <w:rsid w:val="001D4AB2"/>
    <w:rsid w:val="001E0587"/>
    <w:rsid w:val="001E444C"/>
    <w:rsid w:val="001E5696"/>
    <w:rsid w:val="001F09FA"/>
    <w:rsid w:val="001F123D"/>
    <w:rsid w:val="001F427B"/>
    <w:rsid w:val="001F5141"/>
    <w:rsid w:val="0020055C"/>
    <w:rsid w:val="00205351"/>
    <w:rsid w:val="00206A5B"/>
    <w:rsid w:val="00210D17"/>
    <w:rsid w:val="00212667"/>
    <w:rsid w:val="00214DB3"/>
    <w:rsid w:val="00215F5E"/>
    <w:rsid w:val="00217331"/>
    <w:rsid w:val="00220CCC"/>
    <w:rsid w:val="00221F39"/>
    <w:rsid w:val="00223C70"/>
    <w:rsid w:val="00226F8F"/>
    <w:rsid w:val="00230CF5"/>
    <w:rsid w:val="0023134F"/>
    <w:rsid w:val="00240500"/>
    <w:rsid w:val="00241726"/>
    <w:rsid w:val="002417C3"/>
    <w:rsid w:val="00243472"/>
    <w:rsid w:val="002435F7"/>
    <w:rsid w:val="00243D3D"/>
    <w:rsid w:val="00250A74"/>
    <w:rsid w:val="00250D31"/>
    <w:rsid w:val="00260B9B"/>
    <w:rsid w:val="00271541"/>
    <w:rsid w:val="0027230C"/>
    <w:rsid w:val="00275B0E"/>
    <w:rsid w:val="0027603E"/>
    <w:rsid w:val="00277316"/>
    <w:rsid w:val="00283745"/>
    <w:rsid w:val="00284A44"/>
    <w:rsid w:val="002862A5"/>
    <w:rsid w:val="002900A6"/>
    <w:rsid w:val="002914EA"/>
    <w:rsid w:val="002922E2"/>
    <w:rsid w:val="002A29EE"/>
    <w:rsid w:val="002B1D82"/>
    <w:rsid w:val="002B3442"/>
    <w:rsid w:val="002B5400"/>
    <w:rsid w:val="002C06A3"/>
    <w:rsid w:val="002C29AB"/>
    <w:rsid w:val="002C3604"/>
    <w:rsid w:val="002C3D86"/>
    <w:rsid w:val="002C720A"/>
    <w:rsid w:val="002D2753"/>
    <w:rsid w:val="002D465D"/>
    <w:rsid w:val="002D627C"/>
    <w:rsid w:val="002E0EFD"/>
    <w:rsid w:val="002E1732"/>
    <w:rsid w:val="002E1B04"/>
    <w:rsid w:val="002E23F1"/>
    <w:rsid w:val="002E2D7B"/>
    <w:rsid w:val="002E312B"/>
    <w:rsid w:val="002F61B9"/>
    <w:rsid w:val="003007A4"/>
    <w:rsid w:val="00306FD8"/>
    <w:rsid w:val="00307A5C"/>
    <w:rsid w:val="00307C95"/>
    <w:rsid w:val="00307DBA"/>
    <w:rsid w:val="0031103B"/>
    <w:rsid w:val="00312DB3"/>
    <w:rsid w:val="00314EEC"/>
    <w:rsid w:val="003156C0"/>
    <w:rsid w:val="003162EE"/>
    <w:rsid w:val="0031759E"/>
    <w:rsid w:val="00321AA2"/>
    <w:rsid w:val="0032261C"/>
    <w:rsid w:val="00325AF8"/>
    <w:rsid w:val="0033295D"/>
    <w:rsid w:val="003357C3"/>
    <w:rsid w:val="0034204C"/>
    <w:rsid w:val="00343F6C"/>
    <w:rsid w:val="00344998"/>
    <w:rsid w:val="00346DC9"/>
    <w:rsid w:val="00363D19"/>
    <w:rsid w:val="00364173"/>
    <w:rsid w:val="00366F31"/>
    <w:rsid w:val="0037157C"/>
    <w:rsid w:val="00374CDC"/>
    <w:rsid w:val="00386225"/>
    <w:rsid w:val="00386FA3"/>
    <w:rsid w:val="003937FC"/>
    <w:rsid w:val="00395614"/>
    <w:rsid w:val="00395B75"/>
    <w:rsid w:val="003963A5"/>
    <w:rsid w:val="003A1C7A"/>
    <w:rsid w:val="003A1DE6"/>
    <w:rsid w:val="003A2B8D"/>
    <w:rsid w:val="003A75BE"/>
    <w:rsid w:val="003B27AB"/>
    <w:rsid w:val="003B403F"/>
    <w:rsid w:val="003B5645"/>
    <w:rsid w:val="003B76E2"/>
    <w:rsid w:val="003C3695"/>
    <w:rsid w:val="003C5A9B"/>
    <w:rsid w:val="003C6348"/>
    <w:rsid w:val="003D00CA"/>
    <w:rsid w:val="003D282E"/>
    <w:rsid w:val="003D48DA"/>
    <w:rsid w:val="003D720C"/>
    <w:rsid w:val="003E4573"/>
    <w:rsid w:val="003F017A"/>
    <w:rsid w:val="003F3636"/>
    <w:rsid w:val="004004EE"/>
    <w:rsid w:val="00401CFA"/>
    <w:rsid w:val="00406F2C"/>
    <w:rsid w:val="0041053A"/>
    <w:rsid w:val="00411F2C"/>
    <w:rsid w:val="0041214E"/>
    <w:rsid w:val="0042172C"/>
    <w:rsid w:val="00423980"/>
    <w:rsid w:val="00426496"/>
    <w:rsid w:val="0043437F"/>
    <w:rsid w:val="00436650"/>
    <w:rsid w:val="00444C5F"/>
    <w:rsid w:val="004470FA"/>
    <w:rsid w:val="00447B04"/>
    <w:rsid w:val="00456338"/>
    <w:rsid w:val="004568F3"/>
    <w:rsid w:val="00460C9D"/>
    <w:rsid w:val="0046132B"/>
    <w:rsid w:val="00462820"/>
    <w:rsid w:val="00466A5F"/>
    <w:rsid w:val="0048346E"/>
    <w:rsid w:val="00484C6E"/>
    <w:rsid w:val="004853D9"/>
    <w:rsid w:val="0048603E"/>
    <w:rsid w:val="004861F8"/>
    <w:rsid w:val="0048747B"/>
    <w:rsid w:val="00487805"/>
    <w:rsid w:val="00490898"/>
    <w:rsid w:val="0049166C"/>
    <w:rsid w:val="0049315B"/>
    <w:rsid w:val="00494757"/>
    <w:rsid w:val="00495432"/>
    <w:rsid w:val="00497035"/>
    <w:rsid w:val="004A1855"/>
    <w:rsid w:val="004A1ADD"/>
    <w:rsid w:val="004A1B7B"/>
    <w:rsid w:val="004A4AE1"/>
    <w:rsid w:val="004B497A"/>
    <w:rsid w:val="004C34A2"/>
    <w:rsid w:val="004C5409"/>
    <w:rsid w:val="004C5421"/>
    <w:rsid w:val="004D13DC"/>
    <w:rsid w:val="004D392B"/>
    <w:rsid w:val="004E0DF1"/>
    <w:rsid w:val="004E1E84"/>
    <w:rsid w:val="004E3189"/>
    <w:rsid w:val="004E57CE"/>
    <w:rsid w:val="004E735A"/>
    <w:rsid w:val="004F46FF"/>
    <w:rsid w:val="004F52AC"/>
    <w:rsid w:val="005044F7"/>
    <w:rsid w:val="005050F1"/>
    <w:rsid w:val="005110B4"/>
    <w:rsid w:val="005129D9"/>
    <w:rsid w:val="00512BC7"/>
    <w:rsid w:val="0051345A"/>
    <w:rsid w:val="00523A60"/>
    <w:rsid w:val="00531BEE"/>
    <w:rsid w:val="005353AA"/>
    <w:rsid w:val="00535A8B"/>
    <w:rsid w:val="00540F13"/>
    <w:rsid w:val="00543A37"/>
    <w:rsid w:val="00550441"/>
    <w:rsid w:val="00552ED1"/>
    <w:rsid w:val="0055328F"/>
    <w:rsid w:val="00555916"/>
    <w:rsid w:val="005562F1"/>
    <w:rsid w:val="00557B84"/>
    <w:rsid w:val="00561C65"/>
    <w:rsid w:val="00563121"/>
    <w:rsid w:val="00581E2D"/>
    <w:rsid w:val="00585605"/>
    <w:rsid w:val="00594051"/>
    <w:rsid w:val="00595475"/>
    <w:rsid w:val="00595895"/>
    <w:rsid w:val="005A23EF"/>
    <w:rsid w:val="005B374E"/>
    <w:rsid w:val="005B4482"/>
    <w:rsid w:val="005B7F2F"/>
    <w:rsid w:val="005C11CA"/>
    <w:rsid w:val="005C428F"/>
    <w:rsid w:val="005D35B0"/>
    <w:rsid w:val="005D370E"/>
    <w:rsid w:val="005D47B0"/>
    <w:rsid w:val="005D4B4A"/>
    <w:rsid w:val="005D7E8A"/>
    <w:rsid w:val="005E5955"/>
    <w:rsid w:val="005F00C8"/>
    <w:rsid w:val="005F18E2"/>
    <w:rsid w:val="005F5864"/>
    <w:rsid w:val="005F6107"/>
    <w:rsid w:val="00607FD8"/>
    <w:rsid w:val="006128DC"/>
    <w:rsid w:val="006138F0"/>
    <w:rsid w:val="0061505F"/>
    <w:rsid w:val="0061751B"/>
    <w:rsid w:val="0062297D"/>
    <w:rsid w:val="006251CD"/>
    <w:rsid w:val="00633739"/>
    <w:rsid w:val="006338FE"/>
    <w:rsid w:val="00634604"/>
    <w:rsid w:val="00634B19"/>
    <w:rsid w:val="00640C3E"/>
    <w:rsid w:val="00644750"/>
    <w:rsid w:val="00645D96"/>
    <w:rsid w:val="0065589F"/>
    <w:rsid w:val="006608C0"/>
    <w:rsid w:val="00662EC6"/>
    <w:rsid w:val="00673E57"/>
    <w:rsid w:val="00676B87"/>
    <w:rsid w:val="00677EE0"/>
    <w:rsid w:val="00680DFB"/>
    <w:rsid w:val="006834CF"/>
    <w:rsid w:val="0068456E"/>
    <w:rsid w:val="00686847"/>
    <w:rsid w:val="00692792"/>
    <w:rsid w:val="00696A08"/>
    <w:rsid w:val="006A0287"/>
    <w:rsid w:val="006A1C58"/>
    <w:rsid w:val="006A2BF7"/>
    <w:rsid w:val="006B54EF"/>
    <w:rsid w:val="006B5921"/>
    <w:rsid w:val="006B5AF7"/>
    <w:rsid w:val="006B5B56"/>
    <w:rsid w:val="006C3F7C"/>
    <w:rsid w:val="006C596B"/>
    <w:rsid w:val="006D39B9"/>
    <w:rsid w:val="006D71C5"/>
    <w:rsid w:val="006E2CC6"/>
    <w:rsid w:val="006E2DF2"/>
    <w:rsid w:val="006E46B1"/>
    <w:rsid w:val="006E58AA"/>
    <w:rsid w:val="006E6E31"/>
    <w:rsid w:val="006E7219"/>
    <w:rsid w:val="006F0469"/>
    <w:rsid w:val="006F2C20"/>
    <w:rsid w:val="007003CF"/>
    <w:rsid w:val="00701A83"/>
    <w:rsid w:val="00702575"/>
    <w:rsid w:val="00703498"/>
    <w:rsid w:val="00705838"/>
    <w:rsid w:val="0070694E"/>
    <w:rsid w:val="00706BE0"/>
    <w:rsid w:val="007101B4"/>
    <w:rsid w:val="00710616"/>
    <w:rsid w:val="0071203E"/>
    <w:rsid w:val="00712E1C"/>
    <w:rsid w:val="00713C52"/>
    <w:rsid w:val="00713F00"/>
    <w:rsid w:val="00717673"/>
    <w:rsid w:val="007236E3"/>
    <w:rsid w:val="00730BC4"/>
    <w:rsid w:val="00735058"/>
    <w:rsid w:val="00737ABD"/>
    <w:rsid w:val="00740D86"/>
    <w:rsid w:val="00742416"/>
    <w:rsid w:val="00743140"/>
    <w:rsid w:val="00746CAB"/>
    <w:rsid w:val="00754905"/>
    <w:rsid w:val="007641F5"/>
    <w:rsid w:val="00765E2C"/>
    <w:rsid w:val="00773F6E"/>
    <w:rsid w:val="00774933"/>
    <w:rsid w:val="0077640A"/>
    <w:rsid w:val="00781A61"/>
    <w:rsid w:val="00783165"/>
    <w:rsid w:val="0078412C"/>
    <w:rsid w:val="00785FE5"/>
    <w:rsid w:val="007861DF"/>
    <w:rsid w:val="00787A5E"/>
    <w:rsid w:val="00790C30"/>
    <w:rsid w:val="00790D82"/>
    <w:rsid w:val="007A0592"/>
    <w:rsid w:val="007A1CDE"/>
    <w:rsid w:val="007A4A19"/>
    <w:rsid w:val="007A4FAB"/>
    <w:rsid w:val="007A7DD9"/>
    <w:rsid w:val="007B12C6"/>
    <w:rsid w:val="007B7B03"/>
    <w:rsid w:val="007C0A4C"/>
    <w:rsid w:val="007C1EB3"/>
    <w:rsid w:val="007C5426"/>
    <w:rsid w:val="007C5AF5"/>
    <w:rsid w:val="007C5D2E"/>
    <w:rsid w:val="007D5312"/>
    <w:rsid w:val="007D7D65"/>
    <w:rsid w:val="007E0193"/>
    <w:rsid w:val="007E23B9"/>
    <w:rsid w:val="007E34EA"/>
    <w:rsid w:val="007E6F70"/>
    <w:rsid w:val="007E7743"/>
    <w:rsid w:val="007E7EB7"/>
    <w:rsid w:val="007F05D2"/>
    <w:rsid w:val="007F0CC3"/>
    <w:rsid w:val="00802217"/>
    <w:rsid w:val="00803FEE"/>
    <w:rsid w:val="008046A0"/>
    <w:rsid w:val="008066AA"/>
    <w:rsid w:val="00806BAA"/>
    <w:rsid w:val="00810D76"/>
    <w:rsid w:val="008169A6"/>
    <w:rsid w:val="008235BF"/>
    <w:rsid w:val="00826331"/>
    <w:rsid w:val="00830EAA"/>
    <w:rsid w:val="0083162B"/>
    <w:rsid w:val="0083325E"/>
    <w:rsid w:val="00836CE0"/>
    <w:rsid w:val="00841D8C"/>
    <w:rsid w:val="008428C4"/>
    <w:rsid w:val="008429D4"/>
    <w:rsid w:val="008466BE"/>
    <w:rsid w:val="00847D90"/>
    <w:rsid w:val="00850A46"/>
    <w:rsid w:val="00850AC2"/>
    <w:rsid w:val="00854CEA"/>
    <w:rsid w:val="008616F3"/>
    <w:rsid w:val="00862661"/>
    <w:rsid w:val="00864767"/>
    <w:rsid w:val="0087344F"/>
    <w:rsid w:val="00875EEE"/>
    <w:rsid w:val="008832AA"/>
    <w:rsid w:val="008A3979"/>
    <w:rsid w:val="008B0C47"/>
    <w:rsid w:val="008B1094"/>
    <w:rsid w:val="008B12C3"/>
    <w:rsid w:val="008B1448"/>
    <w:rsid w:val="008B2A9A"/>
    <w:rsid w:val="008C283B"/>
    <w:rsid w:val="008C56EF"/>
    <w:rsid w:val="008D5F8A"/>
    <w:rsid w:val="008E13E8"/>
    <w:rsid w:val="008E31E1"/>
    <w:rsid w:val="008F3B94"/>
    <w:rsid w:val="008F5002"/>
    <w:rsid w:val="008F6661"/>
    <w:rsid w:val="00902298"/>
    <w:rsid w:val="00903687"/>
    <w:rsid w:val="00910D31"/>
    <w:rsid w:val="009115AB"/>
    <w:rsid w:val="00912336"/>
    <w:rsid w:val="009140C4"/>
    <w:rsid w:val="00922F59"/>
    <w:rsid w:val="00930869"/>
    <w:rsid w:val="0093235E"/>
    <w:rsid w:val="00937703"/>
    <w:rsid w:val="0093771A"/>
    <w:rsid w:val="00942B79"/>
    <w:rsid w:val="0094605E"/>
    <w:rsid w:val="00950363"/>
    <w:rsid w:val="00953ABE"/>
    <w:rsid w:val="00954C94"/>
    <w:rsid w:val="0095684C"/>
    <w:rsid w:val="00957DFF"/>
    <w:rsid w:val="00963ABA"/>
    <w:rsid w:val="00970733"/>
    <w:rsid w:val="00970751"/>
    <w:rsid w:val="00971677"/>
    <w:rsid w:val="00972889"/>
    <w:rsid w:val="00981378"/>
    <w:rsid w:val="0098174C"/>
    <w:rsid w:val="0098415F"/>
    <w:rsid w:val="00984A8A"/>
    <w:rsid w:val="00986158"/>
    <w:rsid w:val="00986343"/>
    <w:rsid w:val="00986C85"/>
    <w:rsid w:val="00994CB7"/>
    <w:rsid w:val="00995A1B"/>
    <w:rsid w:val="009976E0"/>
    <w:rsid w:val="009A2615"/>
    <w:rsid w:val="009A2FBA"/>
    <w:rsid w:val="009A38C0"/>
    <w:rsid w:val="009B5D92"/>
    <w:rsid w:val="009C598C"/>
    <w:rsid w:val="009C5C32"/>
    <w:rsid w:val="009D6278"/>
    <w:rsid w:val="009D6884"/>
    <w:rsid w:val="009E0153"/>
    <w:rsid w:val="009E1FBD"/>
    <w:rsid w:val="009E3888"/>
    <w:rsid w:val="009E4906"/>
    <w:rsid w:val="009E542C"/>
    <w:rsid w:val="009E70C2"/>
    <w:rsid w:val="009F25EE"/>
    <w:rsid w:val="009F44CD"/>
    <w:rsid w:val="00A01D7D"/>
    <w:rsid w:val="00A02A49"/>
    <w:rsid w:val="00A02F5D"/>
    <w:rsid w:val="00A0503F"/>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479AD"/>
    <w:rsid w:val="00A529E9"/>
    <w:rsid w:val="00A54310"/>
    <w:rsid w:val="00A615AF"/>
    <w:rsid w:val="00A61E23"/>
    <w:rsid w:val="00A621BD"/>
    <w:rsid w:val="00A6283A"/>
    <w:rsid w:val="00A725B3"/>
    <w:rsid w:val="00A74AD3"/>
    <w:rsid w:val="00A75C29"/>
    <w:rsid w:val="00A82BB2"/>
    <w:rsid w:val="00A83926"/>
    <w:rsid w:val="00A855D3"/>
    <w:rsid w:val="00A93988"/>
    <w:rsid w:val="00A93C0B"/>
    <w:rsid w:val="00A96283"/>
    <w:rsid w:val="00A97124"/>
    <w:rsid w:val="00AA38BE"/>
    <w:rsid w:val="00AA611C"/>
    <w:rsid w:val="00AA751F"/>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2460D"/>
    <w:rsid w:val="00B32E22"/>
    <w:rsid w:val="00B43233"/>
    <w:rsid w:val="00B47952"/>
    <w:rsid w:val="00B50EB7"/>
    <w:rsid w:val="00B5359B"/>
    <w:rsid w:val="00B60F65"/>
    <w:rsid w:val="00B67069"/>
    <w:rsid w:val="00B67D19"/>
    <w:rsid w:val="00B71E4A"/>
    <w:rsid w:val="00B72E76"/>
    <w:rsid w:val="00B7301C"/>
    <w:rsid w:val="00B734A1"/>
    <w:rsid w:val="00B85B84"/>
    <w:rsid w:val="00B95649"/>
    <w:rsid w:val="00B9575B"/>
    <w:rsid w:val="00B97711"/>
    <w:rsid w:val="00BA0A5C"/>
    <w:rsid w:val="00BA1870"/>
    <w:rsid w:val="00BA3AD2"/>
    <w:rsid w:val="00BA540D"/>
    <w:rsid w:val="00BB105F"/>
    <w:rsid w:val="00BB17CB"/>
    <w:rsid w:val="00BB1ADB"/>
    <w:rsid w:val="00BB3D90"/>
    <w:rsid w:val="00BB4393"/>
    <w:rsid w:val="00BD2821"/>
    <w:rsid w:val="00BD2869"/>
    <w:rsid w:val="00BD535F"/>
    <w:rsid w:val="00BE1CD2"/>
    <w:rsid w:val="00BE20E1"/>
    <w:rsid w:val="00BE6B46"/>
    <w:rsid w:val="00BF3A65"/>
    <w:rsid w:val="00BF3F49"/>
    <w:rsid w:val="00C002BF"/>
    <w:rsid w:val="00C0421C"/>
    <w:rsid w:val="00C04A64"/>
    <w:rsid w:val="00C04F80"/>
    <w:rsid w:val="00C05C35"/>
    <w:rsid w:val="00C07297"/>
    <w:rsid w:val="00C1594A"/>
    <w:rsid w:val="00C162F8"/>
    <w:rsid w:val="00C208A5"/>
    <w:rsid w:val="00C21EBD"/>
    <w:rsid w:val="00C223F7"/>
    <w:rsid w:val="00C25111"/>
    <w:rsid w:val="00C27981"/>
    <w:rsid w:val="00C303C2"/>
    <w:rsid w:val="00C34ACD"/>
    <w:rsid w:val="00C34DD9"/>
    <w:rsid w:val="00C37348"/>
    <w:rsid w:val="00C407ED"/>
    <w:rsid w:val="00C424D2"/>
    <w:rsid w:val="00C46957"/>
    <w:rsid w:val="00C5027F"/>
    <w:rsid w:val="00C513DF"/>
    <w:rsid w:val="00C51F7E"/>
    <w:rsid w:val="00C559D8"/>
    <w:rsid w:val="00C6312A"/>
    <w:rsid w:val="00C63C4C"/>
    <w:rsid w:val="00C65D18"/>
    <w:rsid w:val="00C65D4F"/>
    <w:rsid w:val="00C73186"/>
    <w:rsid w:val="00C73616"/>
    <w:rsid w:val="00C7497D"/>
    <w:rsid w:val="00C76782"/>
    <w:rsid w:val="00C7698C"/>
    <w:rsid w:val="00C7733E"/>
    <w:rsid w:val="00C800B0"/>
    <w:rsid w:val="00C807A8"/>
    <w:rsid w:val="00C815F2"/>
    <w:rsid w:val="00C851C0"/>
    <w:rsid w:val="00C856B4"/>
    <w:rsid w:val="00C85B0C"/>
    <w:rsid w:val="00C86E4D"/>
    <w:rsid w:val="00C877ED"/>
    <w:rsid w:val="00C9089B"/>
    <w:rsid w:val="00C911BB"/>
    <w:rsid w:val="00C914DF"/>
    <w:rsid w:val="00C944DA"/>
    <w:rsid w:val="00CA3449"/>
    <w:rsid w:val="00CA7121"/>
    <w:rsid w:val="00CA7859"/>
    <w:rsid w:val="00CB1160"/>
    <w:rsid w:val="00CB4555"/>
    <w:rsid w:val="00CB6F87"/>
    <w:rsid w:val="00CB71F4"/>
    <w:rsid w:val="00CC1B75"/>
    <w:rsid w:val="00CC3035"/>
    <w:rsid w:val="00CC3849"/>
    <w:rsid w:val="00CD286F"/>
    <w:rsid w:val="00CD4B89"/>
    <w:rsid w:val="00CD656F"/>
    <w:rsid w:val="00CD709A"/>
    <w:rsid w:val="00CE0BDC"/>
    <w:rsid w:val="00CE2F73"/>
    <w:rsid w:val="00CE3157"/>
    <w:rsid w:val="00CE3C0F"/>
    <w:rsid w:val="00CE604F"/>
    <w:rsid w:val="00CE6C8C"/>
    <w:rsid w:val="00CF0500"/>
    <w:rsid w:val="00CF2B50"/>
    <w:rsid w:val="00CF54C2"/>
    <w:rsid w:val="00D02339"/>
    <w:rsid w:val="00D034A7"/>
    <w:rsid w:val="00D04820"/>
    <w:rsid w:val="00D06908"/>
    <w:rsid w:val="00D06AD4"/>
    <w:rsid w:val="00D102BD"/>
    <w:rsid w:val="00D10B3F"/>
    <w:rsid w:val="00D17B78"/>
    <w:rsid w:val="00D20815"/>
    <w:rsid w:val="00D2156C"/>
    <w:rsid w:val="00D24945"/>
    <w:rsid w:val="00D26389"/>
    <w:rsid w:val="00D30873"/>
    <w:rsid w:val="00D32492"/>
    <w:rsid w:val="00D3557F"/>
    <w:rsid w:val="00D37654"/>
    <w:rsid w:val="00D46BB0"/>
    <w:rsid w:val="00D52465"/>
    <w:rsid w:val="00D526B7"/>
    <w:rsid w:val="00D549D0"/>
    <w:rsid w:val="00D64540"/>
    <w:rsid w:val="00D6642E"/>
    <w:rsid w:val="00D678D7"/>
    <w:rsid w:val="00D71ACA"/>
    <w:rsid w:val="00D72BE4"/>
    <w:rsid w:val="00D72DB9"/>
    <w:rsid w:val="00D7569B"/>
    <w:rsid w:val="00D75E90"/>
    <w:rsid w:val="00D81D73"/>
    <w:rsid w:val="00D90123"/>
    <w:rsid w:val="00D914F2"/>
    <w:rsid w:val="00D918DE"/>
    <w:rsid w:val="00D91CAC"/>
    <w:rsid w:val="00D92BB1"/>
    <w:rsid w:val="00D93B10"/>
    <w:rsid w:val="00D94981"/>
    <w:rsid w:val="00D9663F"/>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671C"/>
    <w:rsid w:val="00DF1357"/>
    <w:rsid w:val="00DF43C8"/>
    <w:rsid w:val="00DF5912"/>
    <w:rsid w:val="00DF59B9"/>
    <w:rsid w:val="00DF669F"/>
    <w:rsid w:val="00E1112D"/>
    <w:rsid w:val="00E1361A"/>
    <w:rsid w:val="00E15E84"/>
    <w:rsid w:val="00E206F3"/>
    <w:rsid w:val="00E20F8F"/>
    <w:rsid w:val="00E21D98"/>
    <w:rsid w:val="00E229F5"/>
    <w:rsid w:val="00E23E90"/>
    <w:rsid w:val="00E26469"/>
    <w:rsid w:val="00E26BAA"/>
    <w:rsid w:val="00E30A0F"/>
    <w:rsid w:val="00E30C03"/>
    <w:rsid w:val="00E32337"/>
    <w:rsid w:val="00E33C5A"/>
    <w:rsid w:val="00E35945"/>
    <w:rsid w:val="00E3775C"/>
    <w:rsid w:val="00E4067B"/>
    <w:rsid w:val="00E46C48"/>
    <w:rsid w:val="00E51F76"/>
    <w:rsid w:val="00E52EEE"/>
    <w:rsid w:val="00E549FA"/>
    <w:rsid w:val="00E63D4A"/>
    <w:rsid w:val="00E64FA8"/>
    <w:rsid w:val="00E663AF"/>
    <w:rsid w:val="00E73FE4"/>
    <w:rsid w:val="00E75FD9"/>
    <w:rsid w:val="00E7768B"/>
    <w:rsid w:val="00E8179E"/>
    <w:rsid w:val="00E82400"/>
    <w:rsid w:val="00E85B22"/>
    <w:rsid w:val="00E87BB1"/>
    <w:rsid w:val="00E95F23"/>
    <w:rsid w:val="00E96E92"/>
    <w:rsid w:val="00EA1085"/>
    <w:rsid w:val="00EA40AC"/>
    <w:rsid w:val="00EB082E"/>
    <w:rsid w:val="00EB134B"/>
    <w:rsid w:val="00EB4577"/>
    <w:rsid w:val="00EB7290"/>
    <w:rsid w:val="00EC1D8C"/>
    <w:rsid w:val="00ED14CD"/>
    <w:rsid w:val="00ED47A9"/>
    <w:rsid w:val="00EE7207"/>
    <w:rsid w:val="00EF0E2D"/>
    <w:rsid w:val="00EF31D4"/>
    <w:rsid w:val="00EF42BC"/>
    <w:rsid w:val="00EF6258"/>
    <w:rsid w:val="00EF6E8B"/>
    <w:rsid w:val="00EF7C07"/>
    <w:rsid w:val="00F023C8"/>
    <w:rsid w:val="00F035DF"/>
    <w:rsid w:val="00F04026"/>
    <w:rsid w:val="00F140AA"/>
    <w:rsid w:val="00F14500"/>
    <w:rsid w:val="00F21594"/>
    <w:rsid w:val="00F219C5"/>
    <w:rsid w:val="00F22636"/>
    <w:rsid w:val="00F232F4"/>
    <w:rsid w:val="00F3203D"/>
    <w:rsid w:val="00F32305"/>
    <w:rsid w:val="00F33B65"/>
    <w:rsid w:val="00F344F5"/>
    <w:rsid w:val="00F34D11"/>
    <w:rsid w:val="00F51B2F"/>
    <w:rsid w:val="00F53D12"/>
    <w:rsid w:val="00F53EC4"/>
    <w:rsid w:val="00F55D92"/>
    <w:rsid w:val="00F60A8F"/>
    <w:rsid w:val="00F60DB9"/>
    <w:rsid w:val="00F65C1E"/>
    <w:rsid w:val="00F65F0D"/>
    <w:rsid w:val="00F70426"/>
    <w:rsid w:val="00F7284B"/>
    <w:rsid w:val="00F731A4"/>
    <w:rsid w:val="00F74686"/>
    <w:rsid w:val="00F757B1"/>
    <w:rsid w:val="00F80344"/>
    <w:rsid w:val="00F8171D"/>
    <w:rsid w:val="00F85E5B"/>
    <w:rsid w:val="00F9166C"/>
    <w:rsid w:val="00F926CF"/>
    <w:rsid w:val="00F938C2"/>
    <w:rsid w:val="00F93C8D"/>
    <w:rsid w:val="00F942E8"/>
    <w:rsid w:val="00F947F4"/>
    <w:rsid w:val="00FA1EA0"/>
    <w:rsid w:val="00FA3EEC"/>
    <w:rsid w:val="00FA575B"/>
    <w:rsid w:val="00FA77C1"/>
    <w:rsid w:val="00FB175A"/>
    <w:rsid w:val="00FB61A9"/>
    <w:rsid w:val="00FC4BBB"/>
    <w:rsid w:val="00FD1ED4"/>
    <w:rsid w:val="00FD2407"/>
    <w:rsid w:val="00FD306A"/>
    <w:rsid w:val="00FD36D9"/>
    <w:rsid w:val="00FD57F5"/>
    <w:rsid w:val="00FD7DC7"/>
    <w:rsid w:val="00FD7E58"/>
    <w:rsid w:val="00FE0A31"/>
    <w:rsid w:val="00FE0DB5"/>
    <w:rsid w:val="00FE1E37"/>
    <w:rsid w:val="00FE3EEB"/>
    <w:rsid w:val="00FE446D"/>
    <w:rsid w:val="00FE6351"/>
    <w:rsid w:val="00FE697B"/>
    <w:rsid w:val="00FF23FF"/>
    <w:rsid w:val="02711B2B"/>
    <w:rsid w:val="37CC4032"/>
    <w:rsid w:val="3819A6A0"/>
    <w:rsid w:val="3E4C008E"/>
    <w:rsid w:val="4BFB91FA"/>
    <w:rsid w:val="4EFD46E3"/>
    <w:rsid w:val="50829A45"/>
    <w:rsid w:val="6A75E1BA"/>
    <w:rsid w:val="778F52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A380E"/>
  <w15:docId w15:val="{2DE80D19-9811-4A22-B3BF-C96C5A4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5EF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link w:val="Heading5Char"/>
    <w:qFormat/>
    <w:rsid w:val="000F3A7D"/>
    <w:pPr>
      <w:shd w:val="clear" w:color="auto" w:fill="FFFFFF"/>
      <w:spacing w:before="240"/>
      <w:outlineLvl w:val="4"/>
    </w:pPr>
    <w:rPr>
      <w:b/>
      <w:bCs/>
      <w:i/>
      <w:iCs/>
      <w:kern w:val="18"/>
      <w:sz w:val="24"/>
      <w:szCs w:val="19"/>
    </w:rPr>
  </w:style>
  <w:style w:type="paragraph" w:styleId="Heading6">
    <w:name w:val="heading 6"/>
    <w:basedOn w:val="Normal"/>
    <w:next w:val="Normal"/>
    <w:link w:val="Heading6Char"/>
    <w:qFormat/>
    <w:rsid w:val="000F3A7D"/>
    <w:pPr>
      <w:shd w:val="clear" w:color="auto" w:fill="FFFFFF"/>
      <w:spacing w:before="240"/>
      <w:outlineLvl w:val="5"/>
    </w:pPr>
    <w:rPr>
      <w:bCs/>
      <w:i/>
      <w:kern w:val="0"/>
      <w:sz w:val="24"/>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NoBorders">
    <w:name w:val="Table No Borders"/>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240" w:after="90"/>
    </w:pPr>
    <w:rPr>
      <w:b/>
    </w:rPr>
  </w:style>
  <w:style w:type="paragraph" w:customStyle="1" w:styleId="ListLegalNumber2">
    <w:name w:val="List Legal Number 2"/>
    <w:basedOn w:val="ListLegalNumber"/>
    <w:rsid w:val="00D71ACA"/>
    <w:pPr>
      <w:numPr>
        <w:ilvl w:val="1"/>
      </w:numPr>
      <w:spacing w:before="90"/>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customStyle="1" w:styleId="BodyTextAfterListorTable">
    <w:name w:val="Body Text After List or Table"/>
    <w:basedOn w:val="BodyText"/>
    <w:next w:val="BodyText"/>
    <w:qFormat/>
    <w:rsid w:val="000F3A7D"/>
    <w:pPr>
      <w:keepNext/>
      <w:spacing w:before="300"/>
    </w:pPr>
  </w:style>
  <w:style w:type="table" w:customStyle="1" w:styleId="TableLightVertical">
    <w:name w:val="Table Light Vertical"/>
    <w:basedOn w:val="TableNormal"/>
    <w:uiPriority w:val="99"/>
    <w:rsid w:val="000F3A7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E8E8" w:themeFill="background2"/>
      </w:tcPr>
    </w:tblStylePr>
  </w:style>
  <w:style w:type="table" w:customStyle="1" w:styleId="TableWhite">
    <w:name w:val="Table White"/>
    <w:basedOn w:val="TableNormal"/>
    <w:uiPriority w:val="99"/>
    <w:rsid w:val="000F3A7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Heading5Char">
    <w:name w:val="Heading 5 Char"/>
    <w:basedOn w:val="DefaultParagraphFont"/>
    <w:link w:val="Heading5"/>
    <w:rsid w:val="00F7284B"/>
    <w:rPr>
      <w:b/>
      <w:bCs/>
      <w:i/>
      <w:iCs/>
      <w:kern w:val="18"/>
      <w:sz w:val="24"/>
      <w:szCs w:val="19"/>
      <w:shd w:val="clear" w:color="auto" w:fill="FFFFFF"/>
    </w:rPr>
  </w:style>
  <w:style w:type="character" w:customStyle="1" w:styleId="Heading6Char">
    <w:name w:val="Heading 6 Char"/>
    <w:basedOn w:val="DefaultParagraphFont"/>
    <w:link w:val="Heading6"/>
    <w:rsid w:val="00F7284B"/>
    <w:rPr>
      <w:bCs/>
      <w:i/>
      <w:sz w:val="24"/>
      <w:shd w:val="clear" w:color="auto" w:fill="FFFFFF"/>
    </w:rPr>
  </w:style>
  <w:style w:type="table" w:customStyle="1" w:styleId="TablePlaceholder">
    <w:name w:val="Table Placeholder"/>
    <w:basedOn w:val="TableNormal"/>
    <w:uiPriority w:val="99"/>
    <w:rsid w:val="009C598C"/>
    <w:rPr>
      <w:szCs w:val="22"/>
    </w:rPr>
    <w:tblPr>
      <w:tblCellMar>
        <w:left w:w="0" w:type="dxa"/>
        <w:right w:w="0" w:type="dxa"/>
      </w:tblCellMar>
    </w:tblPr>
  </w:style>
  <w:style w:type="paragraph" w:customStyle="1" w:styleId="ListPolicyNumber">
    <w:name w:val="List Policy Number"/>
    <w:basedOn w:val="Normal"/>
    <w:rsid w:val="000B43E1"/>
    <w:pPr>
      <w:numPr>
        <w:numId w:val="33"/>
      </w:numPr>
      <w:spacing w:before="240" w:after="90"/>
    </w:pPr>
    <w:rPr>
      <w:b/>
    </w:rPr>
  </w:style>
  <w:style w:type="paragraph" w:styleId="Title">
    <w:name w:val="Title"/>
    <w:basedOn w:val="Normal"/>
    <w:next w:val="Normal"/>
    <w:link w:val="TitleChar"/>
    <w:rsid w:val="00307DBA"/>
    <w:pPr>
      <w:spacing w:before="0" w:after="0" w:line="520" w:lineRule="exact"/>
      <w:contextualSpacing/>
    </w:pPr>
    <w:rPr>
      <w:rFonts w:asciiTheme="majorHAnsi" w:eastAsiaTheme="majorEastAsia" w:hAnsiTheme="majorHAnsi" w:cstheme="majorBidi"/>
      <w:b/>
      <w:bCs/>
      <w:color w:val="auto"/>
      <w:kern w:val="28"/>
      <w:sz w:val="48"/>
      <w:szCs w:val="48"/>
    </w:rPr>
  </w:style>
  <w:style w:type="character" w:customStyle="1" w:styleId="TitleChar">
    <w:name w:val="Title Char"/>
    <w:basedOn w:val="DefaultParagraphFont"/>
    <w:link w:val="Title"/>
    <w:rsid w:val="00307DBA"/>
    <w:rPr>
      <w:rFonts w:asciiTheme="majorHAnsi" w:eastAsiaTheme="majorEastAsia" w:hAnsiTheme="majorHAnsi" w:cstheme="majorBidi"/>
      <w:b/>
      <w:bCs/>
      <w:color w:val="auto"/>
      <w:kern w:val="28"/>
      <w:sz w:val="48"/>
      <w:szCs w:val="48"/>
    </w:rPr>
  </w:style>
  <w:style w:type="paragraph" w:styleId="Subtitle">
    <w:name w:val="Subtitle"/>
    <w:basedOn w:val="Normal"/>
    <w:next w:val="Normal"/>
    <w:link w:val="SubtitleChar"/>
    <w:rsid w:val="0020055C"/>
    <w:pPr>
      <w:spacing w:before="60" w:after="0" w:line="400" w:lineRule="exact"/>
      <w:contextualSpacing/>
    </w:pPr>
    <w:rPr>
      <w:sz w:val="36"/>
      <w:szCs w:val="32"/>
    </w:rPr>
  </w:style>
  <w:style w:type="character" w:customStyle="1" w:styleId="SubtitleChar">
    <w:name w:val="Subtitle Char"/>
    <w:basedOn w:val="DefaultParagraphFont"/>
    <w:link w:val="Subtitle"/>
    <w:rsid w:val="0020055C"/>
    <w:rPr>
      <w:kern w:val="20"/>
      <w:sz w:val="36"/>
      <w:szCs w:val="32"/>
    </w:rPr>
  </w:style>
  <w:style w:type="paragraph" w:styleId="Date">
    <w:name w:val="Date"/>
    <w:basedOn w:val="Normal"/>
    <w:next w:val="Normal"/>
    <w:link w:val="DateChar"/>
    <w:rsid w:val="000B43E1"/>
    <w:pPr>
      <w:spacing w:before="240" w:after="480" w:line="280" w:lineRule="exact"/>
      <w:contextualSpacing/>
    </w:pPr>
    <w:rPr>
      <w:sz w:val="24"/>
      <w:szCs w:val="24"/>
    </w:rPr>
  </w:style>
  <w:style w:type="character" w:customStyle="1" w:styleId="DateChar">
    <w:name w:val="Date Char"/>
    <w:basedOn w:val="DefaultParagraphFont"/>
    <w:link w:val="Date"/>
    <w:rsid w:val="000B43E1"/>
    <w:rPr>
      <w:kern w:val="20"/>
      <w:sz w:val="24"/>
      <w:szCs w:val="24"/>
    </w:rPr>
  </w:style>
  <w:style w:type="paragraph" w:customStyle="1" w:styleId="ListPolicyNumber2">
    <w:name w:val="List Policy Number 2"/>
    <w:basedOn w:val="ListPolicyNumber"/>
    <w:rsid w:val="000B43E1"/>
    <w:pPr>
      <w:numPr>
        <w:ilvl w:val="1"/>
      </w:numPr>
      <w:spacing w:before="90"/>
    </w:pPr>
    <w:rPr>
      <w:b w:val="0"/>
    </w:rPr>
  </w:style>
  <w:style w:type="paragraph" w:customStyle="1" w:styleId="CoverPageTitle">
    <w:name w:val="Cover Page Title"/>
    <w:basedOn w:val="Normal"/>
    <w:uiPriority w:val="89"/>
    <w:rsid w:val="008B0C47"/>
    <w:pPr>
      <w:spacing w:before="0" w:after="0" w:line="640" w:lineRule="exact"/>
    </w:pPr>
    <w:rPr>
      <w:sz w:val="56"/>
    </w:rPr>
  </w:style>
  <w:style w:type="paragraph" w:customStyle="1" w:styleId="CoverPageSubtitle">
    <w:name w:val="Cover Page Subtitle"/>
    <w:basedOn w:val="CoverPageTitle"/>
    <w:uiPriority w:val="90"/>
    <w:rsid w:val="008B0C47"/>
    <w:pPr>
      <w:spacing w:before="300" w:after="300"/>
      <w:contextualSpacing/>
    </w:pPr>
  </w:style>
  <w:style w:type="character" w:customStyle="1" w:styleId="normaltextrun">
    <w:name w:val="normaltextrun"/>
    <w:basedOn w:val="DefaultParagraphFont"/>
    <w:rsid w:val="00C51F7E"/>
  </w:style>
  <w:style w:type="character" w:customStyle="1" w:styleId="eop">
    <w:name w:val="eop"/>
    <w:basedOn w:val="DefaultParagraphFont"/>
    <w:rsid w:val="00C51F7E"/>
  </w:style>
  <w:style w:type="character" w:styleId="CommentReference">
    <w:name w:val="annotation reference"/>
    <w:basedOn w:val="DefaultParagraphFont"/>
    <w:semiHidden/>
    <w:unhideWhenUsed/>
    <w:rsid w:val="00644750"/>
    <w:rPr>
      <w:sz w:val="16"/>
      <w:szCs w:val="16"/>
    </w:rPr>
  </w:style>
  <w:style w:type="paragraph" w:styleId="CommentText">
    <w:name w:val="annotation text"/>
    <w:basedOn w:val="Normal"/>
    <w:link w:val="CommentTextChar"/>
    <w:unhideWhenUsed/>
    <w:rsid w:val="00644750"/>
    <w:pPr>
      <w:spacing w:line="240" w:lineRule="auto"/>
    </w:pPr>
    <w:rPr>
      <w:szCs w:val="20"/>
    </w:rPr>
  </w:style>
  <w:style w:type="character" w:customStyle="1" w:styleId="CommentTextChar">
    <w:name w:val="Comment Text Char"/>
    <w:basedOn w:val="DefaultParagraphFont"/>
    <w:link w:val="CommentText"/>
    <w:rsid w:val="00644750"/>
    <w:rPr>
      <w:kern w:val="20"/>
    </w:rPr>
  </w:style>
  <w:style w:type="paragraph" w:styleId="CommentSubject">
    <w:name w:val="annotation subject"/>
    <w:basedOn w:val="CommentText"/>
    <w:next w:val="CommentText"/>
    <w:link w:val="CommentSubjectChar"/>
    <w:semiHidden/>
    <w:unhideWhenUsed/>
    <w:rsid w:val="00644750"/>
    <w:rPr>
      <w:b/>
      <w:bCs/>
    </w:rPr>
  </w:style>
  <w:style w:type="character" w:customStyle="1" w:styleId="CommentSubjectChar">
    <w:name w:val="Comment Subject Char"/>
    <w:basedOn w:val="CommentTextChar"/>
    <w:link w:val="CommentSubject"/>
    <w:semiHidden/>
    <w:rsid w:val="00644750"/>
    <w:rPr>
      <w:b/>
      <w:bCs/>
      <w:kern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13" Type="http://schemas.openxmlformats.org/officeDocument/2006/relationships/hyperlink" Target="https://www.vicscreen.vic.gov.au/glossary/" TargetMode="External"/><Relationship Id="rId18" Type="http://schemas.openxmlformats.org/officeDocument/2006/relationships/hyperlink" Target="https://www.vicscreen.vic.gov.au/glossary" TargetMode="External"/><Relationship Id="rId26" Type="http://schemas.openxmlformats.org/officeDocument/2006/relationships/hyperlink" Target="mailto:kara.masters@vicscreen.vic.gov.au" TargetMode="External"/><Relationship Id="rId39" Type="http://schemas.openxmlformats.org/officeDocument/2006/relationships/footer" Target="footer1.xml"/><Relationship Id="rId21" Type="http://schemas.openxmlformats.org/officeDocument/2006/relationships/hyperlink" Target="https://www.vicscreen.vic.gov.au/glossary" TargetMode="External"/><Relationship Id="rId34" Type="http://schemas.openxmlformats.org/officeDocument/2006/relationships/hyperlink" Target="https://vicscreen.vic.gov.au/glossary/"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icscreen.vic.gov.au/images/uploads/Terms_of_Trade.pdf" TargetMode="External"/><Relationship Id="rId20" Type="http://schemas.openxmlformats.org/officeDocument/2006/relationships/hyperlink" Target="http://www.vicscreen.vic.gov.au/glossary/" TargetMode="External"/><Relationship Id="rId29" Type="http://schemas.openxmlformats.org/officeDocument/2006/relationships/hyperlink" Target="https://www.vicscreen.vic.gov.au/glossary"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screen.vic.gov.au/glossary" TargetMode="External"/><Relationship Id="rId24" Type="http://schemas.openxmlformats.org/officeDocument/2006/relationships/hyperlink" Target="mailto:tim.reid@vicscreen.vic.gov.au" TargetMode="External"/><Relationship Id="rId32" Type="http://schemas.openxmlformats.org/officeDocument/2006/relationships/hyperlink" Target="https://www.vicscreen.vic.gov.au/images/uploads/Terms_of_Trade.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icscreen.vic.gov.au/glossary" TargetMode="External"/><Relationship Id="rId23" Type="http://schemas.openxmlformats.org/officeDocument/2006/relationships/hyperlink" Target="https://www.vicscreen.vic.gov.au/glossary/" TargetMode="External"/><Relationship Id="rId28" Type="http://schemas.openxmlformats.org/officeDocument/2006/relationships/hyperlink" Target="https://www.vicscreen.vic.gov.au/glossary" TargetMode="External"/><Relationship Id="rId36" Type="http://schemas.openxmlformats.org/officeDocument/2006/relationships/hyperlink" Target="https://vicscreen.vic.gov.au/funding/skills-development/" TargetMode="External"/><Relationship Id="rId10" Type="http://schemas.openxmlformats.org/officeDocument/2006/relationships/endnotes" Target="endnotes.xml"/><Relationship Id="rId19" Type="http://schemas.openxmlformats.org/officeDocument/2006/relationships/hyperlink" Target="https://www.vicscreen.vic.gov.au/glossary" TargetMode="External"/><Relationship Id="rId31" Type="http://schemas.openxmlformats.org/officeDocument/2006/relationships/hyperlink" Target="https://vicscreen.vic.gov.au/funding/skills-developmen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screen.vic.gov.au/images/uploads/Gender_and_Diversity_Statement.pdf" TargetMode="External"/><Relationship Id="rId22" Type="http://schemas.openxmlformats.org/officeDocument/2006/relationships/hyperlink" Target="https://www.vicscreen.vic.gov.au/glossary" TargetMode="External"/><Relationship Id="rId27" Type="http://schemas.openxmlformats.org/officeDocument/2006/relationships/hyperlink" Target="https://www.vicscreen.vic.gov.au/glossary" TargetMode="External"/><Relationship Id="rId30" Type="http://schemas.openxmlformats.org/officeDocument/2006/relationships/hyperlink" Target="http://eepurl.com/hPfmvb" TargetMode="External"/><Relationship Id="rId35" Type="http://schemas.openxmlformats.org/officeDocument/2006/relationships/hyperlink" Target="https://www.vicscreen.vic.gov.au/images/uploads/Gender_and_Diversity_Statement.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vicscreen.vic.gov.au/glossary" TargetMode="External"/><Relationship Id="rId17" Type="http://schemas.openxmlformats.org/officeDocument/2006/relationships/hyperlink" Target="https://www.vicscreen.vic.gov.au/glossary" TargetMode="External"/><Relationship Id="rId25" Type="http://schemas.openxmlformats.org/officeDocument/2006/relationships/hyperlink" Target="mailto:chris.barker@vicscreen.vic.gov.au" TargetMode="External"/><Relationship Id="rId33" Type="http://schemas.openxmlformats.org/officeDocument/2006/relationships/hyperlink" Target="http://www.vicscreen.vic.gov.au/images/uploads/Terms_of_Trade.pdf" TargetMode="External"/><Relationship Id="rId3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kim\OneDrive%20-%20Vicscreen\Documents\Custom%20Office%20Templates\General%20Template%20-%20Portrait\VicScreen%20General%20Template_VicGov%20logo%20&amp;%20Neue%20Plak_Portrait.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Neue Plak Test">
      <a:majorFont>
        <a:latin typeface="Neue Plak Text"/>
        <a:ea typeface=""/>
        <a:cs typeface=""/>
      </a:majorFont>
      <a:minorFont>
        <a:latin typeface="Neue Plak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45bce5-0879-47ff-a706-c066d4b02518">
      <Terms xmlns="http://schemas.microsoft.com/office/infopath/2007/PartnerControls"/>
    </lcf76f155ced4ddcb4097134ff3c332f>
    <TaxCatchAll xmlns="88b564d8-6a09-4d93-a5b3-7fda12f2ed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E0520E0D19D84EA053B3417E2A5F15" ma:contentTypeVersion="18" ma:contentTypeDescription="Create a new document." ma:contentTypeScope="" ma:versionID="93a97c7c40607fa218be72aa479c46b6">
  <xsd:schema xmlns:xsd="http://www.w3.org/2001/XMLSchema" xmlns:xs="http://www.w3.org/2001/XMLSchema" xmlns:p="http://schemas.microsoft.com/office/2006/metadata/properties" xmlns:ns2="9a45bce5-0879-47ff-a706-c066d4b02518" xmlns:ns3="88b564d8-6a09-4d93-a5b3-7fda12f2edfb" targetNamespace="http://schemas.microsoft.com/office/2006/metadata/properties" ma:root="true" ma:fieldsID="37d75a00b7fb35a8500e3075f1f4575f" ns2:_="" ns3:_="">
    <xsd:import namespace="9a45bce5-0879-47ff-a706-c066d4b02518"/>
    <xsd:import namespace="88b564d8-6a09-4d93-a5b3-7fda12f2ed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5bce5-0879-47ff-a706-c066d4b02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f6b365-0069-489b-9565-2fffbe23e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564d8-6a09-4d93-a5b3-7fda12f2ed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d1f257-b6e0-439e-b5e8-04934dee9d06}" ma:internalName="TaxCatchAll" ma:showField="CatchAllData" ma:web="88b564d8-6a09-4d93-a5b3-7fda12f2e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9a45bce5-0879-47ff-a706-c066d4b02518"/>
    <ds:schemaRef ds:uri="88b564d8-6a09-4d93-a5b3-7fda12f2edfb"/>
  </ds:schemaRefs>
</ds:datastoreItem>
</file>

<file path=customXml/itemProps2.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3.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4.xml><?xml version="1.0" encoding="utf-8"?>
<ds:datastoreItem xmlns:ds="http://schemas.openxmlformats.org/officeDocument/2006/customXml" ds:itemID="{677838DA-77D6-40E4-894C-7B604FEBD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5bce5-0879-47ff-a706-c066d4b02518"/>
    <ds:schemaRef ds:uri="88b564d8-6a09-4d93-a5b3-7fda12f2e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VicScreen General Template_VicGov logo &amp; Neue Plak_Portrait</Template>
  <TotalTime>5</TotalTime>
  <Pages>5</Pages>
  <Words>1527</Words>
  <Characters>8709</Characters>
  <Application>Microsoft Office Word</Application>
  <DocSecurity>0</DocSecurity>
  <Lines>72</Lines>
  <Paragraphs>20</Paragraphs>
  <ScaleCrop>false</ScaleCrop>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Kim</dc:creator>
  <cp:keywords/>
  <dc:description/>
  <cp:lastModifiedBy>Tim Reid</cp:lastModifiedBy>
  <cp:revision>4</cp:revision>
  <cp:lastPrinted>2024-06-27T22:13:00Z</cp:lastPrinted>
  <dcterms:created xsi:type="dcterms:W3CDTF">2024-06-27T22:12:00Z</dcterms:created>
  <dcterms:modified xsi:type="dcterms:W3CDTF">2025-07-08T22:50:00Z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0x010100B8E0520E0D19D84EA053B3417E2A5F15</vt:lpwstr>
  </property>
  <property fmtid="{D5CDD505-2E9C-101B-9397-08002B2CF9AE}" pid="3" name="MediaServiceImageTags">
    <vt:lpwstr/>
  </property>
  <property fmtid="{D5CDD505-2E9C-101B-9397-08002B2CF9AE}" pid="4" name="ClassificationContentMarkingHeaderShapeIds">
    <vt:lpwstr>2cc5b71f,22c71bdc,27c03740</vt:lpwstr>
  </property>
  <property fmtid="{D5CDD505-2E9C-101B-9397-08002B2CF9AE}" pid="5" name="ClassificationContentMarkingHeaderFontProps">
    <vt:lpwstr>#000000,14,Calibri</vt:lpwstr>
  </property>
  <property fmtid="{D5CDD505-2E9C-101B-9397-08002B2CF9AE}" pid="6" name="ClassificationContentMarkingHeaderText">
    <vt:lpwstr>OFFICIAL</vt:lpwstr>
  </property>
  <property fmtid="{D5CDD505-2E9C-101B-9397-08002B2CF9AE}" pid="7" name="MSIP_Label_48710fee-7d7e-4c64-96a2-67ceae480c9f_Enabled">
    <vt:lpwstr>true</vt:lpwstr>
  </property>
  <property fmtid="{D5CDD505-2E9C-101B-9397-08002B2CF9AE}" pid="8" name="MSIP_Label_48710fee-7d7e-4c64-96a2-67ceae480c9f_SetDate">
    <vt:lpwstr>2025-07-08T22:50:49Z</vt:lpwstr>
  </property>
  <property fmtid="{D5CDD505-2E9C-101B-9397-08002B2CF9AE}" pid="9" name="MSIP_Label_48710fee-7d7e-4c64-96a2-67ceae480c9f_Method">
    <vt:lpwstr>Standard</vt:lpwstr>
  </property>
  <property fmtid="{D5CDD505-2E9C-101B-9397-08002B2CF9AE}" pid="10" name="MSIP_Label_48710fee-7d7e-4c64-96a2-67ceae480c9f_Name">
    <vt:lpwstr>OFFICIAL</vt:lpwstr>
  </property>
  <property fmtid="{D5CDD505-2E9C-101B-9397-08002B2CF9AE}" pid="11" name="MSIP_Label_48710fee-7d7e-4c64-96a2-67ceae480c9f_SiteId">
    <vt:lpwstr>0d802858-e3ab-47f3-8b4a-d047ba7287ce</vt:lpwstr>
  </property>
  <property fmtid="{D5CDD505-2E9C-101B-9397-08002B2CF9AE}" pid="12" name="MSIP_Label_48710fee-7d7e-4c64-96a2-67ceae480c9f_ActionId">
    <vt:lpwstr>4184bb5d-d0f5-4667-aa6c-e4a626079c80</vt:lpwstr>
  </property>
  <property fmtid="{D5CDD505-2E9C-101B-9397-08002B2CF9AE}" pid="13" name="MSIP_Label_48710fee-7d7e-4c64-96a2-67ceae480c9f_ContentBits">
    <vt:lpwstr>1</vt:lpwstr>
  </property>
  <property fmtid="{D5CDD505-2E9C-101B-9397-08002B2CF9AE}" pid="14" name="MSIP_Label_48710fee-7d7e-4c64-96a2-67ceae480c9f_Tag">
    <vt:lpwstr>10, 3, 0, 1</vt:lpwstr>
  </property>
</Properties>
</file>